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9300" w14:textId="77777777" w:rsidR="00874D57" w:rsidRPr="00874D57" w:rsidRDefault="00874D57" w:rsidP="00874D57">
      <w:pPr>
        <w:widowControl w:val="0"/>
        <w:tabs>
          <w:tab w:val="left" w:pos="6440"/>
        </w:tabs>
        <w:autoSpaceDE w:val="0"/>
        <w:autoSpaceDN w:val="0"/>
        <w:bidi/>
        <w:jc w:val="center"/>
        <w:rPr>
          <w:rFonts w:ascii="Andalus" w:eastAsia="Courier New" w:hAnsi="Andalus" w:cs="Andalus"/>
          <w:color w:val="FF0000"/>
          <w:sz w:val="72"/>
          <w:szCs w:val="72"/>
          <w:u w:val="single"/>
          <w:rtl/>
          <w:lang w:eastAsia="en-US" w:bidi="ar-DZ"/>
        </w:rPr>
      </w:pPr>
      <w:r w:rsidRPr="00874D57">
        <w:rPr>
          <w:rFonts w:ascii="Courier New" w:eastAsia="Courier New" w:hAnsi="Courier New" w:cs="Courier New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429C2" wp14:editId="528DDD74">
                <wp:simplePos x="0" y="0"/>
                <wp:positionH relativeFrom="column">
                  <wp:posOffset>-93345</wp:posOffset>
                </wp:positionH>
                <wp:positionV relativeFrom="paragraph">
                  <wp:posOffset>187959</wp:posOffset>
                </wp:positionV>
                <wp:extent cx="1157605" cy="1603375"/>
                <wp:effectExtent l="0" t="0" r="23495" b="15875"/>
                <wp:wrapNone/>
                <wp:docPr id="7776477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7605" cy="160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A5DAA8F" w14:textId="77777777" w:rsidR="00874D57" w:rsidRDefault="00874D57" w:rsidP="00874D5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73121EC0" w14:textId="77777777" w:rsidR="00874D57" w:rsidRDefault="00874D57" w:rsidP="00874D5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664D976" w14:textId="774D7F1B" w:rsidR="00874D57" w:rsidRDefault="00874D57" w:rsidP="00874D5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الصورة</w:t>
                            </w:r>
                          </w:p>
                          <w:p w14:paraId="637E1737" w14:textId="77777777" w:rsidR="00874D57" w:rsidRDefault="00874D57" w:rsidP="00874D57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429C2" id="AutoShape 22" o:spid="_x0000_s1026" style="position:absolute;left:0;text-align:left;margin-left:-7.35pt;margin-top:14.8pt;width:91.15pt;height:1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" strokecolor="#4bacc6" strokeweight="1pt">
                <v:stroke dashstyle="dash"/>
                <v:textbox>
                  <w:txbxContent>
                    <w:p w14:paraId="0A5DAA8F" w14:textId="77777777" w:rsidR="00874D57" w:rsidRDefault="00874D57" w:rsidP="00874D5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73121EC0" w14:textId="77777777" w:rsidR="00874D57" w:rsidRDefault="00874D57" w:rsidP="00874D57">
                      <w:pPr>
                        <w:bidi/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</w:p>
                    <w:p w14:paraId="4664D976" w14:textId="774D7F1B" w:rsidR="00874D57" w:rsidRDefault="00874D57" w:rsidP="00874D57">
                      <w:pPr>
                        <w:bidi/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0C0"/>
                          <w:sz w:val="36"/>
                          <w:szCs w:val="36"/>
                          <w:rtl/>
                        </w:rPr>
                        <w:t>الصورة</w:t>
                      </w:r>
                    </w:p>
                    <w:p w14:paraId="637E1737" w14:textId="77777777" w:rsidR="00874D57" w:rsidRDefault="00874D57" w:rsidP="00874D57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74D57">
        <w:rPr>
          <w:rFonts w:ascii="Andalus" w:eastAsia="Courier New" w:hAnsi="Andalus" w:cs="Andalus" w:hint="cs"/>
          <w:color w:val="FF0000"/>
          <w:sz w:val="56"/>
          <w:szCs w:val="56"/>
          <w:u w:val="single"/>
          <w:rtl/>
          <w:lang w:eastAsia="en-US" w:bidi="ar-DZ"/>
        </w:rPr>
        <w:t>استمارة المعلومات</w:t>
      </w:r>
    </w:p>
    <w:p w14:paraId="369BBB93" w14:textId="7771727E" w:rsidR="004D0E95" w:rsidRDefault="00874D57" w:rsidP="004D0E95">
      <w:pPr>
        <w:tabs>
          <w:tab w:val="left" w:pos="5536"/>
        </w:tabs>
        <w:rPr>
          <w:lang w:val="fr-FR"/>
        </w:rPr>
      </w:pPr>
      <w:r w:rsidRPr="00874D57">
        <w:rPr>
          <w:rFonts w:ascii="Courier New" w:eastAsia="Courier New" w:hAnsi="Courier New" w:cs="Courier New"/>
          <w:b/>
          <w:bCs/>
          <w:noProof/>
          <w:color w:val="00206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2A0727A" wp14:editId="49E3F88C">
                <wp:simplePos x="0" y="0"/>
                <wp:positionH relativeFrom="column">
                  <wp:posOffset>-156845</wp:posOffset>
                </wp:positionH>
                <wp:positionV relativeFrom="paragraph">
                  <wp:posOffset>6049010</wp:posOffset>
                </wp:positionV>
                <wp:extent cx="3857625" cy="495300"/>
                <wp:effectExtent l="0" t="0" r="28575" b="19050"/>
                <wp:wrapNone/>
                <wp:docPr id="128447680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  <a:round/>
                        </a:ln>
                        <a:effectLst/>
                      </wps:spPr>
                      <wps:txbx>
                        <w:txbxContent>
                          <w:p w14:paraId="294DFF62" w14:textId="446C8E89" w:rsidR="00874D57" w:rsidRPr="00874D57" w:rsidRDefault="00874D57" w:rsidP="00874D57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874D57"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تنتهي صلاحية جواز السفر </w:t>
                            </w:r>
                            <w:proofErr w:type="gramStart"/>
                            <w:r w:rsidRPr="00874D57"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>يوم:</w:t>
                            </w:r>
                            <w:r>
                              <w:rPr>
                                <w:rFonts w:ascii="Sakkal Majalla" w:eastAsia="Courier New" w:hAnsi="Sakkal Majalla" w:cs="Sakkal Majalla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Sakkal Majalla" w:eastAsia="Courier New" w:hAnsi="Sakkal Majalla" w:cs="Sakkal Majalla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0727A" id="AutoShape 13" o:spid="_x0000_s1027" style="position:absolute;margin-left:-12.35pt;margin-top:476.3pt;width:303.75pt;height:3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" filled="f" strokecolor="black [3213]" strokeweight="1pt">
                <v:stroke dashstyle="dashDot"/>
                <v:textbox>
                  <w:txbxContent>
                    <w:p w14:paraId="294DFF62" w14:textId="446C8E89" w:rsidR="00874D57" w:rsidRPr="00874D57" w:rsidRDefault="00874D57" w:rsidP="00874D57">
                      <w:pPr>
                        <w:bidi/>
                        <w:jc w:val="both"/>
                        <w:rPr>
                          <w:rFonts w:ascii="Sakkal Majalla" w:hAnsi="Sakkal Majalla" w:cs="Sakkal Majalla"/>
                        </w:rPr>
                      </w:pPr>
                      <w:r w:rsidRPr="00874D57"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تنتهي صلاحية جواز السفر </w:t>
                      </w:r>
                      <w:proofErr w:type="gramStart"/>
                      <w:r w:rsidRPr="00874D57"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>يوم:</w:t>
                      </w:r>
                      <w:r>
                        <w:rPr>
                          <w:rFonts w:ascii="Sakkal Majalla" w:eastAsia="Courier New" w:hAnsi="Sakkal Majalla" w:cs="Sakkal Majalla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Sakkal Majalla" w:eastAsia="Courier New" w:hAnsi="Sakkal Majalla" w:cs="Sakkal Majalla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       /         /</w:t>
                      </w:r>
                    </w:p>
                  </w:txbxContent>
                </v:textbox>
              </v:roundrect>
            </w:pict>
          </mc:Fallback>
        </mc:AlternateContent>
      </w:r>
      <w:r w:rsidRPr="00874D57">
        <w:rPr>
          <w:rFonts w:ascii="Courier New" w:eastAsia="Courier New" w:hAnsi="Courier New" w:cs="Courier New"/>
          <w:b/>
          <w:bCs/>
          <w:noProof/>
          <w:color w:val="00206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87BAEAD" wp14:editId="75FC00A4">
                <wp:simplePos x="0" y="0"/>
                <wp:positionH relativeFrom="column">
                  <wp:posOffset>3786505</wp:posOffset>
                </wp:positionH>
                <wp:positionV relativeFrom="paragraph">
                  <wp:posOffset>6049010</wp:posOffset>
                </wp:positionV>
                <wp:extent cx="2193925" cy="495300"/>
                <wp:effectExtent l="0" t="0" r="15875" b="19050"/>
                <wp:wrapNone/>
                <wp:docPr id="97637407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92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  <a:round/>
                        </a:ln>
                        <a:effectLst/>
                      </wps:spPr>
                      <wps:txbx>
                        <w:txbxContent>
                          <w:p w14:paraId="535EA25E" w14:textId="3860FFFB" w:rsidR="00874D57" w:rsidRPr="00874D57" w:rsidRDefault="00874D57" w:rsidP="00874D57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eastAsia="Courier New" w:hAnsi="Sakkal Majalla" w:cs="Sakkal Majalla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عن: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BAEAD" id="_x0000_s1028" style="position:absolute;margin-left:298.15pt;margin-top:476.3pt;width:172.75pt;height:3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" filled="f" strokecolor="black [3213]" strokeweight="1pt">
                <v:stroke dashstyle="dashDot"/>
                <v:textbox>
                  <w:txbxContent>
                    <w:p w14:paraId="535EA25E" w14:textId="3860FFFB" w:rsidR="00874D57" w:rsidRPr="00874D57" w:rsidRDefault="00874D57" w:rsidP="00874D57">
                      <w:pPr>
                        <w:bidi/>
                        <w:jc w:val="both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eastAsia="Courier New" w:hAnsi="Sakkal Majalla" w:cs="Sakkal Majalla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عن: </w:t>
                      </w:r>
                      <w:r>
                        <w:rPr>
                          <w:rFonts w:ascii="Sakkal Majalla" w:eastAsia="Courier New" w:hAnsi="Sakkal Majalla" w:cs="Sakkal Majalla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874D57">
        <w:rPr>
          <w:rFonts w:ascii="Courier New" w:eastAsia="Courier New" w:hAnsi="Courier New" w:cs="Courier New"/>
          <w:b/>
          <w:bCs/>
          <w:noProof/>
          <w:color w:val="00206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3D5C21" wp14:editId="4CF22C3E">
                <wp:simplePos x="0" y="0"/>
                <wp:positionH relativeFrom="column">
                  <wp:posOffset>-156845</wp:posOffset>
                </wp:positionH>
                <wp:positionV relativeFrom="paragraph">
                  <wp:posOffset>5477510</wp:posOffset>
                </wp:positionV>
                <wp:extent cx="2660650" cy="495300"/>
                <wp:effectExtent l="0" t="0" r="25400" b="19050"/>
                <wp:wrapNone/>
                <wp:docPr id="191734153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  <a:round/>
                        </a:ln>
                        <a:effectLst/>
                      </wps:spPr>
                      <wps:txbx>
                        <w:txbxContent>
                          <w:p w14:paraId="13E89DFC" w14:textId="39AE6C9A" w:rsidR="00874D57" w:rsidRPr="00874D57" w:rsidRDefault="00874D57" w:rsidP="00874D57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874D57"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الصادر </w:t>
                            </w:r>
                            <w:proofErr w:type="gramStart"/>
                            <w:r w:rsidRPr="00874D57">
                              <w:rPr>
                                <w:rFonts w:ascii="Sakkal Majalla" w:eastAsia="Courier New" w:hAnsi="Sakkal Majalla" w:cs="Sakkal Majalla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>بتاريخ</w:t>
                            </w:r>
                            <w:r>
                              <w:rPr>
                                <w:rFonts w:ascii="Sakkal Majalla" w:eastAsia="Courier New" w:hAnsi="Sakkal Majalla" w:cs="Sakkal Majalla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:   </w:t>
                            </w:r>
                            <w:proofErr w:type="gramEnd"/>
                            <w:r>
                              <w:rPr>
                                <w:rFonts w:ascii="Sakkal Majalla" w:eastAsia="Courier New" w:hAnsi="Sakkal Majalla" w:cs="Sakkal Majalla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     /       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D5C21" id="_x0000_s1029" style="position:absolute;margin-left:-12.35pt;margin-top:431.3pt;width:209.5pt;height:3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" filled="f" strokecolor="black [3213]" strokeweight="1pt">
                <v:stroke dashstyle="dashDot"/>
                <v:textbox>
                  <w:txbxContent>
                    <w:p w14:paraId="13E89DFC" w14:textId="39AE6C9A" w:rsidR="00874D57" w:rsidRPr="00874D57" w:rsidRDefault="00874D57" w:rsidP="00874D57">
                      <w:pPr>
                        <w:bidi/>
                        <w:jc w:val="both"/>
                        <w:rPr>
                          <w:rFonts w:ascii="Sakkal Majalla" w:hAnsi="Sakkal Majalla" w:cs="Sakkal Majalla"/>
                        </w:rPr>
                      </w:pPr>
                      <w:r w:rsidRPr="00874D57"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الصادر </w:t>
                      </w:r>
                      <w:proofErr w:type="gramStart"/>
                      <w:r w:rsidRPr="00874D57">
                        <w:rPr>
                          <w:rFonts w:ascii="Sakkal Majalla" w:eastAsia="Courier New" w:hAnsi="Sakkal Majalla" w:cs="Sakkal Majalla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>بتاريخ</w:t>
                      </w:r>
                      <w:r>
                        <w:rPr>
                          <w:rFonts w:ascii="Sakkal Majalla" w:eastAsia="Courier New" w:hAnsi="Sakkal Majalla" w:cs="Sakkal Majalla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:   </w:t>
                      </w:r>
                      <w:proofErr w:type="gramEnd"/>
                      <w:r>
                        <w:rPr>
                          <w:rFonts w:ascii="Sakkal Majalla" w:eastAsia="Courier New" w:hAnsi="Sakkal Majalla" w:cs="Sakkal Majalla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     /        / </w:t>
                      </w:r>
                    </w:p>
                  </w:txbxContent>
                </v:textbox>
              </v:roundrect>
            </w:pict>
          </mc:Fallback>
        </mc:AlternateContent>
      </w:r>
      <w:r w:rsidRPr="00874D57">
        <w:rPr>
          <w:rFonts w:ascii="Courier New" w:eastAsia="Courier New" w:hAnsi="Courier New" w:cs="Courier New"/>
          <w:b/>
          <w:bCs/>
          <w:noProof/>
          <w:color w:val="00206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083D827" wp14:editId="4B137365">
                <wp:simplePos x="0" y="0"/>
                <wp:positionH relativeFrom="column">
                  <wp:posOffset>2586355</wp:posOffset>
                </wp:positionH>
                <wp:positionV relativeFrom="paragraph">
                  <wp:posOffset>5477510</wp:posOffset>
                </wp:positionV>
                <wp:extent cx="3403600" cy="495300"/>
                <wp:effectExtent l="0" t="0" r="25400" b="19050"/>
                <wp:wrapNone/>
                <wp:docPr id="153192047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  <a:round/>
                        </a:ln>
                        <a:effectLst/>
                      </wps:spPr>
                      <wps:txbx>
                        <w:txbxContent>
                          <w:p w14:paraId="7926B4DF" w14:textId="7AB0AB4D" w:rsidR="00874D57" w:rsidRPr="00874D57" w:rsidRDefault="00874D57" w:rsidP="00874D57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874D57"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جواز </w:t>
                            </w:r>
                            <w:r w:rsidRPr="00874D57">
                              <w:rPr>
                                <w:rFonts w:ascii="Sakkal Majalla" w:eastAsia="Courier New" w:hAnsi="Sakkal Majalla" w:cs="Sakkal Majalla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>السفر رقم:</w:t>
                            </w:r>
                            <w:r>
                              <w:rPr>
                                <w:rFonts w:ascii="Sakkal Majalla" w:eastAsia="Courier New" w:hAnsi="Sakkal Majalla" w:cs="Sakkal Majalla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3D827" id="_x0000_s1030" style="position:absolute;margin-left:203.65pt;margin-top:431.3pt;width:268pt;height:3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" filled="f" strokecolor="black [3213]" strokeweight="1pt">
                <v:stroke dashstyle="dashDot"/>
                <v:textbox>
                  <w:txbxContent>
                    <w:p w14:paraId="7926B4DF" w14:textId="7AB0AB4D" w:rsidR="00874D57" w:rsidRPr="00874D57" w:rsidRDefault="00874D57" w:rsidP="00874D57">
                      <w:pPr>
                        <w:bidi/>
                        <w:jc w:val="both"/>
                        <w:rPr>
                          <w:rFonts w:ascii="Sakkal Majalla" w:hAnsi="Sakkal Majalla" w:cs="Sakkal Majalla"/>
                        </w:rPr>
                      </w:pPr>
                      <w:r w:rsidRPr="00874D57"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جواز </w:t>
                      </w:r>
                      <w:r w:rsidRPr="00874D57">
                        <w:rPr>
                          <w:rFonts w:ascii="Sakkal Majalla" w:eastAsia="Courier New" w:hAnsi="Sakkal Majalla" w:cs="Sakkal Majalla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>السفر رقم:</w:t>
                      </w:r>
                      <w:r>
                        <w:rPr>
                          <w:rFonts w:ascii="Sakkal Majalla" w:eastAsia="Courier New" w:hAnsi="Sakkal Majalla" w:cs="Sakkal Majalla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874D57">
        <w:rPr>
          <w:rFonts w:ascii="Courier New" w:eastAsia="Courier New" w:hAnsi="Courier New" w:cs="Courier New"/>
          <w:b/>
          <w:bCs/>
          <w:noProof/>
          <w:color w:val="00206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7C73944" wp14:editId="56423293">
                <wp:simplePos x="0" y="0"/>
                <wp:positionH relativeFrom="column">
                  <wp:posOffset>-4445</wp:posOffset>
                </wp:positionH>
                <wp:positionV relativeFrom="paragraph">
                  <wp:posOffset>2886710</wp:posOffset>
                </wp:positionV>
                <wp:extent cx="6061075" cy="495300"/>
                <wp:effectExtent l="0" t="0" r="15875" b="19050"/>
                <wp:wrapNone/>
                <wp:docPr id="170103164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  <a:round/>
                        </a:ln>
                        <a:effectLst/>
                      </wps:spPr>
                      <wps:txbx>
                        <w:txbxContent>
                          <w:p w14:paraId="3B91F208" w14:textId="5FDC43D5" w:rsidR="00874D57" w:rsidRPr="00874D57" w:rsidRDefault="00874D57" w:rsidP="00874D57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eastAsia="Courier New" w:hAnsi="Sakkal Majalla" w:cs="Sakkal Majalla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الاسم: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73944" id="_x0000_s1031" style="position:absolute;margin-left:-.35pt;margin-top:227.3pt;width:477.25pt;height:3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" filled="f" strokecolor="black [3213]" strokeweight="1pt">
                <v:stroke dashstyle="dashDot"/>
                <v:textbox>
                  <w:txbxContent>
                    <w:p w14:paraId="3B91F208" w14:textId="5FDC43D5" w:rsidR="00874D57" w:rsidRPr="00874D57" w:rsidRDefault="00874D57" w:rsidP="00874D57">
                      <w:pPr>
                        <w:bidi/>
                        <w:jc w:val="both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eastAsia="Courier New" w:hAnsi="Sakkal Majalla" w:cs="Sakkal Majalla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الاسم: </w:t>
                      </w:r>
                    </w:p>
                  </w:txbxContent>
                </v:textbox>
              </v:roundrect>
            </w:pict>
          </mc:Fallback>
        </mc:AlternateContent>
      </w:r>
      <w:r w:rsidRPr="00874D57">
        <w:rPr>
          <w:rFonts w:ascii="Courier New" w:eastAsia="Courier New" w:hAnsi="Courier New" w:cs="Courier New"/>
          <w:b/>
          <w:bCs/>
          <w:noProof/>
          <w:color w:val="00206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394C89" wp14:editId="1C63D0FE">
                <wp:simplePos x="0" y="0"/>
                <wp:positionH relativeFrom="column">
                  <wp:posOffset>-17145</wp:posOffset>
                </wp:positionH>
                <wp:positionV relativeFrom="paragraph">
                  <wp:posOffset>2372360</wp:posOffset>
                </wp:positionV>
                <wp:extent cx="6061075" cy="409575"/>
                <wp:effectExtent l="0" t="0" r="15875" b="28575"/>
                <wp:wrapNone/>
                <wp:docPr id="150341278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  <a:round/>
                        </a:ln>
                        <a:effectLst/>
                      </wps:spPr>
                      <wps:txbx>
                        <w:txbxContent>
                          <w:p w14:paraId="4480DEFD" w14:textId="2C40984F" w:rsidR="00874D57" w:rsidRPr="00874D57" w:rsidRDefault="00874D57" w:rsidP="00874D57">
                            <w:pPr>
                              <w:jc w:val="both"/>
                              <w:rPr>
                                <w:rFonts w:ascii="Sakkal Majalla" w:hAnsi="Sakkal Majalla" w:cs="Sakkal Majalla"/>
                                <w:lang w:val="fr-FR"/>
                              </w:rPr>
                            </w:pPr>
                            <w:r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lang w:val="fr-FR" w:eastAsia="en-US" w:bidi="ar-DZ"/>
                              </w:rPr>
                              <w:t>Prénom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94C89" id="_x0000_s1033" style="position:absolute;margin-left:-1.35pt;margin-top:186.8pt;width:477.25pt;height:3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" filled="f" strokecolor="black [3213]" strokeweight="1pt">
                <v:stroke dashstyle="dashDot"/>
                <v:textbox>
                  <w:txbxContent>
                    <w:p w14:paraId="4480DEFD" w14:textId="2C40984F" w:rsidR="00874D57" w:rsidRPr="00874D57" w:rsidRDefault="00874D57" w:rsidP="00874D57">
                      <w:pPr>
                        <w:jc w:val="both"/>
                        <w:rPr>
                          <w:rFonts w:ascii="Sakkal Majalla" w:hAnsi="Sakkal Majalla" w:cs="Sakkal Majalla"/>
                          <w:lang w:val="fr-FR"/>
                        </w:rPr>
                      </w:pPr>
                      <w:r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lang w:val="fr-FR" w:eastAsia="en-US" w:bidi="ar-DZ"/>
                        </w:rPr>
                        <w:t>Prénom</w:t>
                      </w:r>
                      <w:r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lang w:val="fr-FR" w:eastAsia="en-US" w:bidi="ar-DZ"/>
                        </w:rPr>
                        <w:t> :</w:t>
                      </w:r>
                    </w:p>
                  </w:txbxContent>
                </v:textbox>
              </v:roundrect>
            </w:pict>
          </mc:Fallback>
        </mc:AlternateContent>
      </w:r>
      <w:r w:rsidRPr="00874D57">
        <w:rPr>
          <w:rFonts w:ascii="Courier New" w:eastAsia="Courier New" w:hAnsi="Courier New" w:cs="Courier New"/>
          <w:b/>
          <w:bCs/>
          <w:noProof/>
          <w:color w:val="00206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8AD348" wp14:editId="7E362256">
                <wp:simplePos x="0" y="0"/>
                <wp:positionH relativeFrom="column">
                  <wp:posOffset>-33020</wp:posOffset>
                </wp:positionH>
                <wp:positionV relativeFrom="paragraph">
                  <wp:posOffset>1848485</wp:posOffset>
                </wp:positionV>
                <wp:extent cx="6061075" cy="409575"/>
                <wp:effectExtent l="0" t="0" r="15875" b="28575"/>
                <wp:wrapNone/>
                <wp:docPr id="6048368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  <a:round/>
                        </a:ln>
                        <a:effectLst/>
                      </wps:spPr>
                      <wps:txbx>
                        <w:txbxContent>
                          <w:p w14:paraId="6811DD5E" w14:textId="543CF44F" w:rsidR="00874D57" w:rsidRPr="00874D57" w:rsidRDefault="00874D57" w:rsidP="00874D57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eastAsia="Courier New" w:hAnsi="Sakkal Majalla" w:cs="Sakkal Majalla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اللقب: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AD348" id="_x0000_s1034" style="position:absolute;margin-left:-2.6pt;margin-top:145.55pt;width:477.25pt;height:3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" filled="f" strokecolor="black [3213]" strokeweight="1pt">
                <v:stroke dashstyle="dashDot"/>
                <v:textbox>
                  <w:txbxContent>
                    <w:p w14:paraId="6811DD5E" w14:textId="543CF44F" w:rsidR="00874D57" w:rsidRPr="00874D57" w:rsidRDefault="00874D57" w:rsidP="00874D57">
                      <w:pPr>
                        <w:bidi/>
                        <w:jc w:val="both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eastAsia="Courier New" w:hAnsi="Sakkal Majalla" w:cs="Sakkal Majalla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اللقب: </w:t>
                      </w:r>
                    </w:p>
                  </w:txbxContent>
                </v:textbox>
              </v:roundrect>
            </w:pict>
          </mc:Fallback>
        </mc:AlternateContent>
      </w:r>
      <w:r w:rsidRPr="00874D57">
        <w:rPr>
          <w:rFonts w:ascii="Courier New" w:eastAsia="Courier New" w:hAnsi="Courier New" w:cs="Courier New"/>
          <w:b/>
          <w:bCs/>
          <w:noProof/>
          <w:color w:val="00206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EEBA612" wp14:editId="6804543A">
                <wp:simplePos x="0" y="0"/>
                <wp:positionH relativeFrom="column">
                  <wp:posOffset>-33020</wp:posOffset>
                </wp:positionH>
                <wp:positionV relativeFrom="paragraph">
                  <wp:posOffset>1353185</wp:posOffset>
                </wp:positionV>
                <wp:extent cx="6061075" cy="409575"/>
                <wp:effectExtent l="0" t="0" r="15875" b="28575"/>
                <wp:wrapNone/>
                <wp:docPr id="5184343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  <a:round/>
                        </a:ln>
                        <a:effectLst/>
                      </wps:spPr>
                      <wps:txbx>
                        <w:txbxContent>
                          <w:p w14:paraId="58202970" w14:textId="4B5F86F9" w:rsidR="00874D57" w:rsidRPr="00874D57" w:rsidRDefault="00874D57" w:rsidP="00874D57">
                            <w:pPr>
                              <w:jc w:val="both"/>
                              <w:rPr>
                                <w:rFonts w:ascii="Sakkal Majalla" w:hAnsi="Sakkal Majalla" w:cs="Sakkal Majalla"/>
                                <w:lang w:val="fr-FR"/>
                              </w:rPr>
                            </w:pPr>
                            <w:r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lang w:val="fr-FR" w:eastAsia="en-US" w:bidi="ar-DZ"/>
                              </w:rPr>
                              <w:t>Nom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BA612" id="_x0000_s1035" style="position:absolute;margin-left:-2.6pt;margin-top:106.55pt;width:477.25pt;height:32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" filled="f" strokecolor="black [3213]" strokeweight="1pt">
                <v:stroke dashstyle="dashDot"/>
                <v:textbox>
                  <w:txbxContent>
                    <w:p w14:paraId="58202970" w14:textId="4B5F86F9" w:rsidR="00874D57" w:rsidRPr="00874D57" w:rsidRDefault="00874D57" w:rsidP="00874D57">
                      <w:pPr>
                        <w:jc w:val="both"/>
                        <w:rPr>
                          <w:rFonts w:ascii="Sakkal Majalla" w:hAnsi="Sakkal Majalla" w:cs="Sakkal Majalla"/>
                          <w:lang w:val="fr-FR"/>
                        </w:rPr>
                      </w:pPr>
                      <w:r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lang w:val="fr-FR" w:eastAsia="en-US" w:bidi="ar-DZ"/>
                        </w:rPr>
                        <w:t>Nom :</w:t>
                      </w:r>
                    </w:p>
                  </w:txbxContent>
                </v:textbox>
              </v:roundrect>
            </w:pict>
          </mc:Fallback>
        </mc:AlternateContent>
      </w:r>
      <w:r w:rsidRPr="00874D57">
        <w:rPr>
          <w:rFonts w:ascii="Courier New" w:eastAsia="Courier New" w:hAnsi="Courier New" w:cs="Courier New"/>
          <w:b/>
          <w:bCs/>
          <w:noProof/>
          <w:color w:val="00206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4BA600" wp14:editId="7D88FD35">
                <wp:simplePos x="0" y="0"/>
                <wp:positionH relativeFrom="column">
                  <wp:posOffset>1462405</wp:posOffset>
                </wp:positionH>
                <wp:positionV relativeFrom="paragraph">
                  <wp:posOffset>29210</wp:posOffset>
                </wp:positionV>
                <wp:extent cx="3194050" cy="971550"/>
                <wp:effectExtent l="0" t="0" r="0" b="0"/>
                <wp:wrapNone/>
                <wp:docPr id="181694050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0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noFill/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14AD870B" w14:textId="77777777" w:rsidR="00874D57" w:rsidRPr="00874D57" w:rsidRDefault="00874D57" w:rsidP="00874D57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bidi/>
                              <w:jc w:val="center"/>
                              <w:rPr>
                                <w:rFonts w:ascii="Traditional Arabic" w:eastAsia="Courier New" w:hAnsi="Traditional Arabic" w:cs="Traditional Arabic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</w:pPr>
                            <w:r w:rsidRPr="00874D57">
                              <w:rPr>
                                <w:rFonts w:ascii="Traditional Arabic" w:eastAsia="Courier New" w:hAnsi="Traditional Arabic" w:cs="Traditional Arabic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>بطاقة معلومات تمل</w:t>
                            </w:r>
                            <w:r w:rsidRPr="00874D57">
                              <w:rPr>
                                <w:rFonts w:ascii="Traditional Arabic" w:eastAsia="Courier New" w:hAnsi="Traditional Arabic" w:cs="Traditional Arabic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>أ</w:t>
                            </w:r>
                            <w:r w:rsidRPr="00874D57">
                              <w:rPr>
                                <w:rFonts w:ascii="Traditional Arabic" w:eastAsia="Courier New" w:hAnsi="Traditional Arabic" w:cs="Traditional Arabic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 </w:t>
                            </w:r>
                            <w:r w:rsidRPr="00874D57">
                              <w:rPr>
                                <w:rFonts w:ascii="Traditional Arabic" w:eastAsia="Courier New" w:hAnsi="Traditional Arabic" w:cs="Traditional Arabic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>وترسل عبر</w:t>
                            </w:r>
                            <w:r w:rsidRPr="00874D57">
                              <w:rPr>
                                <w:rFonts w:ascii="Traditional Arabic" w:eastAsia="Courier New" w:hAnsi="Traditional Arabic" w:cs="Traditional Arabic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 xml:space="preserve"> </w:t>
                            </w:r>
                            <w:r w:rsidRPr="00874D57">
                              <w:rPr>
                                <w:rFonts w:ascii="Traditional Arabic" w:eastAsia="Courier New" w:hAnsi="Traditional Arabic" w:cs="Traditional Arabic" w:hint="cs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>إيميل</w:t>
                            </w:r>
                          </w:p>
                          <w:p w14:paraId="141B0E88" w14:textId="60226751" w:rsidR="00874D57" w:rsidRDefault="00874D57" w:rsidP="00874D57">
                            <w:pPr>
                              <w:jc w:val="center"/>
                            </w:pPr>
                            <w:hyperlink r:id="rId7" w:history="1">
                              <w:r w:rsidRPr="00874D57">
                                <w:rPr>
                                  <w:rFonts w:ascii="Traditional Arabic" w:eastAsia="Courier New" w:hAnsi="Traditional Arabic" w:cs="Traditional Arabic"/>
                                  <w:color w:val="0000FF"/>
                                  <w:sz w:val="40"/>
                                  <w:szCs w:val="40"/>
                                  <w:u w:val="single"/>
                                  <w:lang w:val="fr-FR" w:eastAsia="en-US" w:bidi="ar-DZ"/>
                                </w:rPr>
                                <w:t>Lesstagesdelacaf2026@gmail.com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BA600" id="_x0000_s1036" style="position:absolute;margin-left:115.15pt;margin-top:2.3pt;width:251.5pt;height:7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" filled="f" stroked="f" strokeweight="1pt">
                <v:stroke dashstyle="dash"/>
                <v:textbox>
                  <w:txbxContent>
                    <w:p w14:paraId="14AD870B" w14:textId="77777777" w:rsidR="00874D57" w:rsidRPr="00874D57" w:rsidRDefault="00874D57" w:rsidP="00874D57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bidi/>
                        <w:jc w:val="center"/>
                        <w:rPr>
                          <w:rFonts w:ascii="Traditional Arabic" w:eastAsia="Courier New" w:hAnsi="Traditional Arabic" w:cs="Traditional Arabic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</w:pPr>
                      <w:r w:rsidRPr="00874D57">
                        <w:rPr>
                          <w:rFonts w:ascii="Traditional Arabic" w:eastAsia="Courier New" w:hAnsi="Traditional Arabic" w:cs="Traditional Arabic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>بطاقة معلومات تمل</w:t>
                      </w:r>
                      <w:r w:rsidRPr="00874D57">
                        <w:rPr>
                          <w:rFonts w:ascii="Traditional Arabic" w:eastAsia="Courier New" w:hAnsi="Traditional Arabic" w:cs="Traditional Arabic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>أ</w:t>
                      </w:r>
                      <w:r w:rsidRPr="00874D57">
                        <w:rPr>
                          <w:rFonts w:ascii="Traditional Arabic" w:eastAsia="Courier New" w:hAnsi="Traditional Arabic" w:cs="Traditional Arabic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 </w:t>
                      </w:r>
                      <w:r w:rsidRPr="00874D57">
                        <w:rPr>
                          <w:rFonts w:ascii="Traditional Arabic" w:eastAsia="Courier New" w:hAnsi="Traditional Arabic" w:cs="Traditional Arabic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>وترسل عبر</w:t>
                      </w:r>
                      <w:r w:rsidRPr="00874D57">
                        <w:rPr>
                          <w:rFonts w:ascii="Traditional Arabic" w:eastAsia="Courier New" w:hAnsi="Traditional Arabic" w:cs="Traditional Arabic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 xml:space="preserve"> </w:t>
                      </w:r>
                      <w:r w:rsidRPr="00874D57">
                        <w:rPr>
                          <w:rFonts w:ascii="Traditional Arabic" w:eastAsia="Courier New" w:hAnsi="Traditional Arabic" w:cs="Traditional Arabic" w:hint="cs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>إيميل</w:t>
                      </w:r>
                    </w:p>
                    <w:p w14:paraId="141B0E88" w14:textId="60226751" w:rsidR="00874D57" w:rsidRDefault="00874D57" w:rsidP="00874D57">
                      <w:pPr>
                        <w:jc w:val="center"/>
                      </w:pPr>
                      <w:hyperlink r:id="rId8" w:history="1">
                        <w:r w:rsidRPr="00874D57">
                          <w:rPr>
                            <w:rFonts w:ascii="Traditional Arabic" w:eastAsia="Courier New" w:hAnsi="Traditional Arabic" w:cs="Traditional Arabic"/>
                            <w:color w:val="0000FF"/>
                            <w:sz w:val="40"/>
                            <w:szCs w:val="40"/>
                            <w:u w:val="single"/>
                            <w:lang w:val="fr-FR" w:eastAsia="en-US" w:bidi="ar-DZ"/>
                          </w:rPr>
                          <w:t>Lesstagesdelacaf2026@gmail.com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573994D6" w14:textId="77777777" w:rsidR="00874D57" w:rsidRPr="00874D57" w:rsidRDefault="00874D57" w:rsidP="00874D57">
      <w:pPr>
        <w:rPr>
          <w:rtl/>
          <w:lang w:val="fr-FR"/>
        </w:rPr>
      </w:pPr>
    </w:p>
    <w:p w14:paraId="7EFE2498" w14:textId="77777777" w:rsidR="00874D57" w:rsidRPr="00874D57" w:rsidRDefault="00874D57" w:rsidP="00874D57">
      <w:pPr>
        <w:rPr>
          <w:rtl/>
          <w:lang w:val="fr-FR"/>
        </w:rPr>
      </w:pPr>
    </w:p>
    <w:p w14:paraId="7685A9D8" w14:textId="77777777" w:rsidR="00874D57" w:rsidRPr="00874D57" w:rsidRDefault="00874D57" w:rsidP="00874D57">
      <w:pPr>
        <w:rPr>
          <w:rtl/>
          <w:lang w:val="fr-FR"/>
        </w:rPr>
      </w:pPr>
    </w:p>
    <w:p w14:paraId="085285FF" w14:textId="77777777" w:rsidR="00874D57" w:rsidRPr="00874D57" w:rsidRDefault="00874D57" w:rsidP="00874D57">
      <w:pPr>
        <w:rPr>
          <w:rtl/>
          <w:lang w:val="fr-FR"/>
        </w:rPr>
      </w:pPr>
    </w:p>
    <w:p w14:paraId="3BB7BFAA" w14:textId="77777777" w:rsidR="00874D57" w:rsidRPr="00874D57" w:rsidRDefault="00874D57" w:rsidP="00874D57">
      <w:pPr>
        <w:rPr>
          <w:rtl/>
          <w:lang w:val="fr-FR"/>
        </w:rPr>
      </w:pPr>
    </w:p>
    <w:p w14:paraId="35B5313A" w14:textId="77777777" w:rsidR="00874D57" w:rsidRPr="00874D57" w:rsidRDefault="00874D57" w:rsidP="00874D57">
      <w:pPr>
        <w:rPr>
          <w:rtl/>
          <w:lang w:val="fr-FR"/>
        </w:rPr>
      </w:pPr>
    </w:p>
    <w:p w14:paraId="23EC7773" w14:textId="77777777" w:rsidR="00874D57" w:rsidRPr="00874D57" w:rsidRDefault="00874D57" w:rsidP="00874D57">
      <w:pPr>
        <w:rPr>
          <w:rtl/>
          <w:lang w:val="fr-FR"/>
        </w:rPr>
      </w:pPr>
    </w:p>
    <w:p w14:paraId="7881C1F3" w14:textId="77777777" w:rsidR="00874D57" w:rsidRPr="00874D57" w:rsidRDefault="00874D57" w:rsidP="00874D57">
      <w:pPr>
        <w:rPr>
          <w:rtl/>
          <w:lang w:val="fr-FR"/>
        </w:rPr>
      </w:pPr>
    </w:p>
    <w:p w14:paraId="373B2D51" w14:textId="77777777" w:rsidR="00874D57" w:rsidRPr="00874D57" w:rsidRDefault="00874D57" w:rsidP="00874D57">
      <w:pPr>
        <w:rPr>
          <w:rtl/>
          <w:lang w:val="fr-FR"/>
        </w:rPr>
      </w:pPr>
    </w:p>
    <w:p w14:paraId="45774DC5" w14:textId="77777777" w:rsidR="00874D57" w:rsidRPr="00874D57" w:rsidRDefault="00874D57" w:rsidP="00874D57">
      <w:pPr>
        <w:rPr>
          <w:rtl/>
          <w:lang w:val="fr-FR"/>
        </w:rPr>
      </w:pPr>
    </w:p>
    <w:p w14:paraId="535EF3A1" w14:textId="77777777" w:rsidR="00874D57" w:rsidRPr="00874D57" w:rsidRDefault="00874D57" w:rsidP="00874D57">
      <w:pPr>
        <w:rPr>
          <w:rtl/>
          <w:lang w:val="fr-FR"/>
        </w:rPr>
      </w:pPr>
    </w:p>
    <w:p w14:paraId="4F225600" w14:textId="77777777" w:rsidR="00874D57" w:rsidRPr="00874D57" w:rsidRDefault="00874D57" w:rsidP="00874D57">
      <w:pPr>
        <w:rPr>
          <w:rtl/>
          <w:lang w:val="fr-FR"/>
        </w:rPr>
      </w:pPr>
    </w:p>
    <w:p w14:paraId="7C3C67E1" w14:textId="77777777" w:rsidR="00874D57" w:rsidRPr="00874D57" w:rsidRDefault="00874D57" w:rsidP="00874D57">
      <w:pPr>
        <w:rPr>
          <w:rtl/>
          <w:lang w:val="fr-FR"/>
        </w:rPr>
      </w:pPr>
    </w:p>
    <w:p w14:paraId="6452E5BF" w14:textId="77777777" w:rsidR="00874D57" w:rsidRPr="00874D57" w:rsidRDefault="00874D57" w:rsidP="00874D57">
      <w:pPr>
        <w:rPr>
          <w:rtl/>
          <w:lang w:val="fr-FR"/>
        </w:rPr>
      </w:pPr>
    </w:p>
    <w:p w14:paraId="78E0AF96" w14:textId="77777777" w:rsidR="00874D57" w:rsidRPr="00874D57" w:rsidRDefault="00874D57" w:rsidP="00874D57">
      <w:pPr>
        <w:rPr>
          <w:rtl/>
          <w:lang w:val="fr-FR"/>
        </w:rPr>
      </w:pPr>
    </w:p>
    <w:p w14:paraId="14D4A213" w14:textId="77777777" w:rsidR="00874D57" w:rsidRPr="00874D57" w:rsidRDefault="00874D57" w:rsidP="00874D57">
      <w:pPr>
        <w:rPr>
          <w:rtl/>
          <w:lang w:val="fr-FR"/>
        </w:rPr>
      </w:pPr>
    </w:p>
    <w:p w14:paraId="72898F3F" w14:textId="77777777" w:rsidR="00874D57" w:rsidRDefault="00874D57" w:rsidP="00874D57">
      <w:pPr>
        <w:rPr>
          <w:rtl/>
          <w:lang w:val="fr-FR"/>
        </w:rPr>
      </w:pPr>
    </w:p>
    <w:p w14:paraId="7044A98E" w14:textId="77777777" w:rsidR="00874D57" w:rsidRDefault="00874D57" w:rsidP="00874D57">
      <w:pPr>
        <w:rPr>
          <w:rtl/>
          <w:lang w:val="fr-FR"/>
        </w:rPr>
      </w:pPr>
    </w:p>
    <w:p w14:paraId="7B972A89" w14:textId="77777777" w:rsidR="00874D57" w:rsidRDefault="00874D57" w:rsidP="00874D57">
      <w:pPr>
        <w:jc w:val="right"/>
        <w:rPr>
          <w:rtl/>
          <w:lang w:val="fr-FR"/>
        </w:rPr>
      </w:pPr>
    </w:p>
    <w:p w14:paraId="2C99E2D9" w14:textId="0C418D3B" w:rsidR="00874D57" w:rsidRDefault="000754B2" w:rsidP="00874D57">
      <w:pPr>
        <w:jc w:val="right"/>
        <w:rPr>
          <w:rtl/>
          <w:lang w:val="fr-FR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D3D2BF" wp14:editId="4357F962">
                <wp:simplePos x="0" y="0"/>
                <wp:positionH relativeFrom="column">
                  <wp:posOffset>-17200</wp:posOffset>
                </wp:positionH>
                <wp:positionV relativeFrom="paragraph">
                  <wp:posOffset>38790</wp:posOffset>
                </wp:positionV>
                <wp:extent cx="6045007" cy="1765190"/>
                <wp:effectExtent l="0" t="0" r="13335" b="26035"/>
                <wp:wrapNone/>
                <wp:docPr id="1160613249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007" cy="1765190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704BD" w14:textId="77777777" w:rsidR="000754B2" w:rsidRPr="000754B2" w:rsidRDefault="000754B2" w:rsidP="000754B2">
                            <w:pPr>
                              <w:bidi/>
                              <w:jc w:val="both"/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</w:pPr>
                            <w:r w:rsidRPr="000754B2"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>تاريخ ومكان الازدياد</w:t>
                            </w:r>
                            <w:r w:rsidRPr="000754B2"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lang w:eastAsia="en-US" w:bidi="ar-DZ"/>
                              </w:rPr>
                              <w:t xml:space="preserve">: </w:t>
                            </w:r>
                          </w:p>
                          <w:p w14:paraId="254D7BDC" w14:textId="77777777" w:rsidR="000754B2" w:rsidRPr="000754B2" w:rsidRDefault="000754B2" w:rsidP="000754B2">
                            <w:pPr>
                              <w:bidi/>
                              <w:jc w:val="both"/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</w:pPr>
                            <w:r w:rsidRPr="000754B2"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>العنوان</w:t>
                            </w:r>
                            <w:r w:rsidRPr="000754B2"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lang w:eastAsia="en-US" w:bidi="ar-DZ"/>
                              </w:rPr>
                              <w:t xml:space="preserve">: </w:t>
                            </w:r>
                          </w:p>
                          <w:p w14:paraId="28957F6A" w14:textId="77777777" w:rsidR="000754B2" w:rsidRPr="000754B2" w:rsidRDefault="000754B2" w:rsidP="000754B2">
                            <w:pPr>
                              <w:bidi/>
                              <w:jc w:val="both"/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</w:pPr>
                            <w:r w:rsidRPr="000754B2"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>رقم الهاتف</w:t>
                            </w:r>
                            <w:r w:rsidRPr="000754B2"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lang w:eastAsia="en-US" w:bidi="ar-DZ"/>
                              </w:rPr>
                              <w:t>:</w:t>
                            </w:r>
                          </w:p>
                          <w:p w14:paraId="7095F153" w14:textId="56BCBBBA" w:rsidR="000754B2" w:rsidRPr="000754B2" w:rsidRDefault="000754B2" w:rsidP="000754B2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754B2">
                              <w:rPr>
                                <w:rFonts w:ascii="Sakkal Majalla" w:eastAsia="Courier New" w:hAnsi="Sakkal Majalla" w:cs="Sakkal Majalla"/>
                                <w:color w:val="00206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  <w:t>الإيمايل</w:t>
                            </w:r>
                            <w:proofErr w:type="spellEnd"/>
                            <w:r w:rsidRPr="000754B2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3D2BF" id="Rectangle : coins arrondis 21" o:spid="_x0000_s1036" style="position:absolute;left:0;text-align:left;margin-left:-1.35pt;margin-top:3.05pt;width:476pt;height:1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" fillcolor="white [3201]" strokecolor="black [3200]" strokeweight="1pt">
                <v:stroke dashstyle="dashDot" joinstyle="miter"/>
                <v:textbox>
                  <w:txbxContent>
                    <w:p w14:paraId="210704BD" w14:textId="77777777" w:rsidR="000754B2" w:rsidRPr="000754B2" w:rsidRDefault="000754B2" w:rsidP="000754B2">
                      <w:pPr>
                        <w:bidi/>
                        <w:jc w:val="both"/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</w:pPr>
                      <w:r w:rsidRPr="000754B2"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>تاريخ ومكان الازدياد</w:t>
                      </w:r>
                      <w:r w:rsidRPr="000754B2"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lang w:eastAsia="en-US" w:bidi="ar-DZ"/>
                        </w:rPr>
                        <w:t xml:space="preserve">: </w:t>
                      </w:r>
                    </w:p>
                    <w:p w14:paraId="254D7BDC" w14:textId="77777777" w:rsidR="000754B2" w:rsidRPr="000754B2" w:rsidRDefault="000754B2" w:rsidP="000754B2">
                      <w:pPr>
                        <w:bidi/>
                        <w:jc w:val="both"/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</w:pPr>
                      <w:r w:rsidRPr="000754B2"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>العنوان</w:t>
                      </w:r>
                      <w:r w:rsidRPr="000754B2"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lang w:eastAsia="en-US" w:bidi="ar-DZ"/>
                        </w:rPr>
                        <w:t xml:space="preserve">: </w:t>
                      </w:r>
                    </w:p>
                    <w:p w14:paraId="28957F6A" w14:textId="77777777" w:rsidR="000754B2" w:rsidRPr="000754B2" w:rsidRDefault="000754B2" w:rsidP="000754B2">
                      <w:pPr>
                        <w:bidi/>
                        <w:jc w:val="both"/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</w:pPr>
                      <w:r w:rsidRPr="000754B2"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>رقم الهاتف</w:t>
                      </w:r>
                      <w:r w:rsidRPr="000754B2"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lang w:eastAsia="en-US" w:bidi="ar-DZ"/>
                        </w:rPr>
                        <w:t>:</w:t>
                      </w:r>
                    </w:p>
                    <w:p w14:paraId="7095F153" w14:textId="56BCBBBA" w:rsidR="000754B2" w:rsidRPr="000754B2" w:rsidRDefault="000754B2" w:rsidP="000754B2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</w:pPr>
                      <w:proofErr w:type="spellStart"/>
                      <w:r w:rsidRPr="000754B2">
                        <w:rPr>
                          <w:rFonts w:ascii="Sakkal Majalla" w:eastAsia="Courier New" w:hAnsi="Sakkal Majalla" w:cs="Sakkal Majalla"/>
                          <w:color w:val="002060"/>
                          <w:sz w:val="40"/>
                          <w:szCs w:val="40"/>
                          <w:rtl/>
                          <w:lang w:eastAsia="en-US" w:bidi="ar-DZ"/>
                        </w:rPr>
                        <w:t>الإيمايل</w:t>
                      </w:r>
                      <w:proofErr w:type="spellEnd"/>
                      <w:r w:rsidRPr="000754B2">
                        <w:rPr>
                          <w:rFonts w:ascii="Sakkal Majalla" w:hAnsi="Sakkal Majalla" w:cs="Sakkal Majalla"/>
                          <w:sz w:val="40"/>
                          <w:szCs w:val="40"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F7CA89" w14:textId="528E85B3" w:rsidR="00874D57" w:rsidRDefault="00874D57" w:rsidP="000754B2">
      <w:pPr>
        <w:tabs>
          <w:tab w:val="left" w:pos="6699"/>
        </w:tabs>
        <w:rPr>
          <w:rtl/>
          <w:lang w:val="fr-FR"/>
        </w:rPr>
      </w:pPr>
    </w:p>
    <w:p w14:paraId="5A8A0DAB" w14:textId="77777777" w:rsidR="00874D57" w:rsidRDefault="00874D57" w:rsidP="00874D57">
      <w:pPr>
        <w:jc w:val="right"/>
        <w:rPr>
          <w:rtl/>
          <w:lang w:val="fr-FR"/>
        </w:rPr>
      </w:pPr>
    </w:p>
    <w:p w14:paraId="663B1537" w14:textId="77777777" w:rsidR="00874D57" w:rsidRDefault="00874D57" w:rsidP="00874D57">
      <w:pPr>
        <w:jc w:val="right"/>
        <w:rPr>
          <w:rtl/>
          <w:lang w:val="fr-FR"/>
        </w:rPr>
      </w:pPr>
    </w:p>
    <w:p w14:paraId="227D1272" w14:textId="77777777" w:rsidR="00874D57" w:rsidRDefault="00874D57" w:rsidP="00874D57">
      <w:pPr>
        <w:jc w:val="right"/>
        <w:rPr>
          <w:rtl/>
          <w:lang w:val="fr-FR"/>
        </w:rPr>
      </w:pPr>
    </w:p>
    <w:p w14:paraId="39BD8009" w14:textId="77777777" w:rsidR="00874D57" w:rsidRDefault="00874D57" w:rsidP="00874D57">
      <w:pPr>
        <w:jc w:val="right"/>
        <w:rPr>
          <w:rtl/>
          <w:lang w:val="fr-FR"/>
        </w:rPr>
      </w:pPr>
    </w:p>
    <w:p w14:paraId="45E1A431" w14:textId="77777777" w:rsidR="00874D57" w:rsidRDefault="00874D57" w:rsidP="00874D57">
      <w:pPr>
        <w:jc w:val="right"/>
        <w:rPr>
          <w:rtl/>
          <w:lang w:val="fr-FR"/>
        </w:rPr>
      </w:pPr>
    </w:p>
    <w:p w14:paraId="413E3368" w14:textId="77777777" w:rsidR="00874D57" w:rsidRDefault="00874D57" w:rsidP="00874D57">
      <w:pPr>
        <w:jc w:val="right"/>
        <w:rPr>
          <w:rtl/>
          <w:lang w:val="fr-FR"/>
        </w:rPr>
      </w:pPr>
    </w:p>
    <w:p w14:paraId="5D481C43" w14:textId="77777777" w:rsidR="00874D57" w:rsidRDefault="00874D57" w:rsidP="00874D57">
      <w:pPr>
        <w:jc w:val="right"/>
        <w:rPr>
          <w:rtl/>
          <w:lang w:val="fr-FR"/>
        </w:rPr>
      </w:pPr>
    </w:p>
    <w:p w14:paraId="3A0D1DC6" w14:textId="77777777" w:rsidR="00874D57" w:rsidRDefault="00874D57" w:rsidP="00874D57">
      <w:pPr>
        <w:jc w:val="right"/>
        <w:rPr>
          <w:rtl/>
          <w:lang w:val="fr-FR"/>
        </w:rPr>
      </w:pPr>
    </w:p>
    <w:p w14:paraId="308ADC2B" w14:textId="77777777" w:rsidR="00874D57" w:rsidRDefault="00874D57" w:rsidP="00874D57">
      <w:pPr>
        <w:jc w:val="right"/>
        <w:rPr>
          <w:rtl/>
          <w:lang w:val="fr-FR"/>
        </w:rPr>
      </w:pPr>
    </w:p>
    <w:p w14:paraId="129BC837" w14:textId="77777777" w:rsidR="00874D57" w:rsidRDefault="00874D57" w:rsidP="00874D57">
      <w:pPr>
        <w:jc w:val="right"/>
        <w:rPr>
          <w:rtl/>
          <w:lang w:val="fr-FR"/>
        </w:rPr>
      </w:pPr>
    </w:p>
    <w:p w14:paraId="676ECD08" w14:textId="77777777" w:rsidR="00874D57" w:rsidRDefault="00874D57" w:rsidP="00874D57">
      <w:pPr>
        <w:jc w:val="right"/>
        <w:rPr>
          <w:rtl/>
          <w:lang w:val="fr-FR"/>
        </w:rPr>
      </w:pPr>
    </w:p>
    <w:p w14:paraId="7F071827" w14:textId="77777777" w:rsidR="00874D57" w:rsidRDefault="00874D57" w:rsidP="00874D57">
      <w:pPr>
        <w:jc w:val="right"/>
        <w:rPr>
          <w:rtl/>
          <w:lang w:val="fr-FR"/>
        </w:rPr>
      </w:pPr>
    </w:p>
    <w:p w14:paraId="1F5B921B" w14:textId="77777777" w:rsidR="00874D57" w:rsidRDefault="00874D57" w:rsidP="00874D57">
      <w:pPr>
        <w:jc w:val="right"/>
        <w:rPr>
          <w:rtl/>
          <w:lang w:val="fr-FR"/>
        </w:rPr>
      </w:pPr>
    </w:p>
    <w:p w14:paraId="14A12269" w14:textId="5AD02467" w:rsidR="00874D57" w:rsidRDefault="00874D57" w:rsidP="00874D57">
      <w:pPr>
        <w:jc w:val="right"/>
        <w:rPr>
          <w:rtl/>
          <w:lang w:val="fr-FR"/>
        </w:rPr>
      </w:pPr>
    </w:p>
    <w:p w14:paraId="33A4C988" w14:textId="6E9FEB46" w:rsidR="00874D57" w:rsidRDefault="00874D57" w:rsidP="00874D57">
      <w:pPr>
        <w:jc w:val="right"/>
        <w:rPr>
          <w:rtl/>
          <w:lang w:val="fr-FR"/>
        </w:rPr>
      </w:pPr>
    </w:p>
    <w:p w14:paraId="7368B23D" w14:textId="7C333281" w:rsidR="00B81501" w:rsidRPr="009523C0" w:rsidRDefault="009523C0" w:rsidP="009523C0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  <w:lang w:val="fr-FR"/>
        </w:rPr>
      </w:pPr>
      <w:r w:rsidRPr="009523C0">
        <w:rPr>
          <w:rFonts w:ascii="Sakkal Majalla" w:hAnsi="Sakkal Majalla" w:cs="Sakkal Majalla"/>
          <w:b/>
          <w:bCs/>
          <w:sz w:val="40"/>
          <w:szCs w:val="40"/>
          <w:rtl/>
          <w:lang w:val="fr-FR"/>
        </w:rPr>
        <w:lastRenderedPageBreak/>
        <w:t>الشهادات العلمية والتدريبية المتحصل عليها</w:t>
      </w:r>
    </w:p>
    <w:tbl>
      <w:tblPr>
        <w:tblStyle w:val="TableNormal"/>
        <w:tblW w:w="10050" w:type="dxa"/>
        <w:jc w:val="center"/>
        <w:tblInd w:w="0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333"/>
        <w:gridCol w:w="7717"/>
      </w:tblGrid>
      <w:tr w:rsidR="00B81501" w:rsidRPr="00B81501" w14:paraId="5256E958" w14:textId="77777777" w:rsidTr="00B81501">
        <w:trPr>
          <w:trHeight w:val="439"/>
          <w:jc w:val="center"/>
        </w:trPr>
        <w:tc>
          <w:tcPr>
            <w:tcW w:w="2333" w:type="dxa"/>
            <w:shd w:val="clear" w:color="auto" w:fill="FFFFFF"/>
          </w:tcPr>
          <w:p w14:paraId="0499AF96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jc w:val="center"/>
              <w:rPr>
                <w:rFonts w:ascii="Sakkal Majalla" w:eastAsia="Courier New" w:hAnsi="Sakkal Majalla" w:cs="Sakkal Majalla"/>
                <w:b/>
                <w:bCs/>
                <w:color w:val="002060"/>
                <w:sz w:val="48"/>
                <w:szCs w:val="32"/>
                <w:lang w:eastAsia="en-US"/>
              </w:rPr>
            </w:pPr>
            <w:r w:rsidRPr="00B81501">
              <w:rPr>
                <w:rFonts w:ascii="Sakkal Majalla" w:eastAsia="Courier New" w:hAnsi="Sakkal Majalla" w:cs="Sakkal Majalla"/>
                <w:b/>
                <w:bCs/>
                <w:color w:val="002060"/>
                <w:sz w:val="48"/>
                <w:szCs w:val="32"/>
                <w:rtl/>
                <w:lang w:eastAsia="en-US"/>
              </w:rPr>
              <w:t>السنــة</w:t>
            </w:r>
          </w:p>
        </w:tc>
        <w:tc>
          <w:tcPr>
            <w:tcW w:w="7717" w:type="dxa"/>
            <w:shd w:val="clear" w:color="auto" w:fill="FFFFFF"/>
          </w:tcPr>
          <w:p w14:paraId="16F1B91A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jc w:val="center"/>
              <w:rPr>
                <w:rFonts w:ascii="Sakkal Majalla" w:eastAsia="Courier New" w:hAnsi="Sakkal Majalla" w:cs="Sakkal Majalla"/>
                <w:b/>
                <w:bCs/>
                <w:color w:val="002060"/>
                <w:sz w:val="48"/>
                <w:szCs w:val="32"/>
                <w:lang w:eastAsia="en-US"/>
              </w:rPr>
            </w:pPr>
            <w:r w:rsidRPr="00B81501">
              <w:rPr>
                <w:rFonts w:ascii="Sakkal Majalla" w:eastAsia="Courier New" w:hAnsi="Sakkal Majalla" w:cs="Sakkal Majalla"/>
                <w:b/>
                <w:bCs/>
                <w:color w:val="002060"/>
                <w:sz w:val="48"/>
                <w:szCs w:val="32"/>
                <w:rtl/>
                <w:lang w:eastAsia="en-US"/>
              </w:rPr>
              <w:t>الشهــادة</w:t>
            </w:r>
          </w:p>
        </w:tc>
      </w:tr>
      <w:tr w:rsidR="00B81501" w:rsidRPr="00B81501" w14:paraId="435E4B7F" w14:textId="77777777" w:rsidTr="00B81501">
        <w:trPr>
          <w:trHeight w:val="444"/>
          <w:jc w:val="center"/>
        </w:trPr>
        <w:tc>
          <w:tcPr>
            <w:tcW w:w="2333" w:type="dxa"/>
            <w:shd w:val="clear" w:color="auto" w:fill="FFFFFF"/>
          </w:tcPr>
          <w:p w14:paraId="6B42B912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rPr>
                <w:rFonts w:ascii="Courier New" w:eastAsia="Courier New" w:hAnsi="Courier New" w:cs="Courier New"/>
                <w:color w:val="002060"/>
                <w:sz w:val="34"/>
                <w:szCs w:val="22"/>
                <w:lang w:eastAsia="en-US"/>
              </w:rPr>
            </w:pPr>
          </w:p>
        </w:tc>
        <w:tc>
          <w:tcPr>
            <w:tcW w:w="7717" w:type="dxa"/>
            <w:shd w:val="clear" w:color="auto" w:fill="FFFFFF"/>
          </w:tcPr>
          <w:p w14:paraId="79C2DB26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jc w:val="center"/>
              <w:rPr>
                <w:rFonts w:ascii="Courier New" w:eastAsia="Courier New" w:hAnsi="Courier New" w:cs="Courier New"/>
                <w:b/>
                <w:bCs/>
                <w:color w:val="002060"/>
                <w:sz w:val="40"/>
                <w:szCs w:val="28"/>
                <w:lang w:val="fr-FR" w:eastAsia="en-US"/>
              </w:rPr>
            </w:pPr>
          </w:p>
        </w:tc>
      </w:tr>
      <w:tr w:rsidR="00B81501" w:rsidRPr="00B81501" w14:paraId="327656EB" w14:textId="77777777" w:rsidTr="00B81501">
        <w:trPr>
          <w:trHeight w:val="440"/>
          <w:jc w:val="center"/>
        </w:trPr>
        <w:tc>
          <w:tcPr>
            <w:tcW w:w="2333" w:type="dxa"/>
            <w:shd w:val="clear" w:color="auto" w:fill="FFFFFF"/>
          </w:tcPr>
          <w:p w14:paraId="1383295F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jc w:val="center"/>
              <w:rPr>
                <w:rFonts w:ascii="Courier New" w:eastAsia="Courier New" w:hAnsi="Courier New" w:cs="Courier New"/>
                <w:color w:val="002060"/>
                <w:sz w:val="34"/>
                <w:szCs w:val="22"/>
                <w:lang w:eastAsia="en-US"/>
              </w:rPr>
            </w:pPr>
          </w:p>
        </w:tc>
        <w:tc>
          <w:tcPr>
            <w:tcW w:w="7717" w:type="dxa"/>
            <w:shd w:val="clear" w:color="auto" w:fill="FFFFFF"/>
          </w:tcPr>
          <w:p w14:paraId="29D6DA02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jc w:val="center"/>
              <w:rPr>
                <w:rFonts w:ascii="Courier New" w:eastAsia="Courier New" w:hAnsi="Courier New" w:cs="Courier New"/>
                <w:b/>
                <w:bCs/>
                <w:color w:val="002060"/>
                <w:sz w:val="40"/>
                <w:szCs w:val="28"/>
                <w:lang w:eastAsia="en-US"/>
              </w:rPr>
            </w:pPr>
          </w:p>
        </w:tc>
      </w:tr>
      <w:tr w:rsidR="00B81501" w:rsidRPr="00B81501" w14:paraId="4AA259F9" w14:textId="77777777" w:rsidTr="00B81501">
        <w:trPr>
          <w:trHeight w:val="440"/>
          <w:jc w:val="center"/>
        </w:trPr>
        <w:tc>
          <w:tcPr>
            <w:tcW w:w="2333" w:type="dxa"/>
            <w:shd w:val="clear" w:color="auto" w:fill="FFFFFF"/>
          </w:tcPr>
          <w:p w14:paraId="00F14732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rPr>
                <w:rFonts w:ascii="Courier New" w:eastAsia="Courier New" w:hAnsi="Courier New" w:cs="Courier New"/>
                <w:color w:val="002060"/>
                <w:sz w:val="34"/>
                <w:szCs w:val="22"/>
                <w:lang w:eastAsia="en-US"/>
              </w:rPr>
            </w:pPr>
          </w:p>
        </w:tc>
        <w:tc>
          <w:tcPr>
            <w:tcW w:w="7717" w:type="dxa"/>
            <w:shd w:val="clear" w:color="auto" w:fill="FFFFFF"/>
          </w:tcPr>
          <w:p w14:paraId="43450A21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jc w:val="center"/>
              <w:rPr>
                <w:rFonts w:ascii="Courier New" w:eastAsia="Courier New" w:hAnsi="Courier New" w:cs="Courier New"/>
                <w:b/>
                <w:bCs/>
                <w:color w:val="002060"/>
                <w:sz w:val="40"/>
                <w:szCs w:val="28"/>
                <w:lang w:eastAsia="en-US"/>
              </w:rPr>
            </w:pPr>
          </w:p>
        </w:tc>
      </w:tr>
      <w:tr w:rsidR="00B81501" w:rsidRPr="00B81501" w14:paraId="24F94448" w14:textId="77777777" w:rsidTr="00B81501">
        <w:trPr>
          <w:trHeight w:val="440"/>
          <w:jc w:val="center"/>
        </w:trPr>
        <w:tc>
          <w:tcPr>
            <w:tcW w:w="2333" w:type="dxa"/>
            <w:shd w:val="clear" w:color="auto" w:fill="FFFFFF"/>
          </w:tcPr>
          <w:p w14:paraId="51627D6C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rPr>
                <w:rFonts w:ascii="Courier New" w:eastAsia="Courier New" w:hAnsi="Courier New" w:cs="Courier New"/>
                <w:color w:val="002060"/>
                <w:sz w:val="34"/>
                <w:szCs w:val="22"/>
                <w:lang w:eastAsia="en-US"/>
              </w:rPr>
            </w:pPr>
          </w:p>
        </w:tc>
        <w:tc>
          <w:tcPr>
            <w:tcW w:w="7717" w:type="dxa"/>
            <w:shd w:val="clear" w:color="auto" w:fill="FFFFFF"/>
          </w:tcPr>
          <w:p w14:paraId="4A727B84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jc w:val="center"/>
              <w:rPr>
                <w:rFonts w:ascii="Courier New" w:eastAsia="Courier New" w:hAnsi="Courier New" w:cs="Courier New"/>
                <w:b/>
                <w:bCs/>
                <w:color w:val="002060"/>
                <w:sz w:val="40"/>
                <w:szCs w:val="28"/>
                <w:lang w:eastAsia="en-US"/>
              </w:rPr>
            </w:pPr>
            <w:r w:rsidRPr="00B81501">
              <w:rPr>
                <w:rFonts w:ascii="Courier New" w:eastAsia="Courier New" w:hAnsi="Courier New" w:cs="Courier New"/>
                <w:b/>
                <w:bCs/>
                <w:color w:val="002060"/>
                <w:sz w:val="40"/>
                <w:szCs w:val="28"/>
                <w:lang w:eastAsia="en-US"/>
              </w:rPr>
              <w:t xml:space="preserve"> </w:t>
            </w:r>
          </w:p>
        </w:tc>
      </w:tr>
      <w:tr w:rsidR="00B81501" w:rsidRPr="00B81501" w14:paraId="4AB315B4" w14:textId="77777777" w:rsidTr="00B81501">
        <w:trPr>
          <w:trHeight w:val="440"/>
          <w:jc w:val="center"/>
        </w:trPr>
        <w:tc>
          <w:tcPr>
            <w:tcW w:w="2333" w:type="dxa"/>
            <w:shd w:val="clear" w:color="auto" w:fill="FFFFFF"/>
          </w:tcPr>
          <w:p w14:paraId="09BD4305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rPr>
                <w:rFonts w:ascii="Courier New" w:eastAsia="Courier New" w:hAnsi="Courier New" w:cs="Courier New"/>
                <w:color w:val="002060"/>
                <w:sz w:val="34"/>
                <w:szCs w:val="22"/>
                <w:lang w:eastAsia="en-US"/>
              </w:rPr>
            </w:pPr>
          </w:p>
        </w:tc>
        <w:tc>
          <w:tcPr>
            <w:tcW w:w="7717" w:type="dxa"/>
            <w:shd w:val="clear" w:color="auto" w:fill="FFFFFF"/>
          </w:tcPr>
          <w:p w14:paraId="3CC0C785" w14:textId="77777777" w:rsidR="00B81501" w:rsidRPr="00B81501" w:rsidRDefault="00B81501" w:rsidP="00B81501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jc w:val="center"/>
              <w:rPr>
                <w:rFonts w:ascii="Courier New" w:eastAsia="Courier New" w:hAnsi="Courier New" w:cs="Courier New"/>
                <w:b/>
                <w:bCs/>
                <w:color w:val="002060"/>
                <w:sz w:val="40"/>
                <w:szCs w:val="28"/>
                <w:lang w:eastAsia="en-US"/>
              </w:rPr>
            </w:pPr>
          </w:p>
        </w:tc>
      </w:tr>
    </w:tbl>
    <w:p w14:paraId="5E041C1E" w14:textId="59317A2C" w:rsidR="00874D57" w:rsidRDefault="009523C0" w:rsidP="009523C0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  <w:lang w:val="fr-FR"/>
        </w:rPr>
      </w:pPr>
      <w:r w:rsidRPr="009523C0">
        <w:rPr>
          <w:rFonts w:ascii="Sakkal Majalla" w:hAnsi="Sakkal Majalla" w:cs="Sakkal Majalla" w:hint="cs"/>
          <w:b/>
          <w:bCs/>
          <w:sz w:val="40"/>
          <w:szCs w:val="40"/>
          <w:rtl/>
          <w:lang w:val="fr-FR"/>
        </w:rPr>
        <w:t>الخبرة المهنية</w:t>
      </w:r>
      <w:r w:rsidRPr="009523C0">
        <w:rPr>
          <w:rFonts w:ascii="Sakkal Majalla" w:hAnsi="Sakkal Majalla" w:cs="Sakkal Majalla"/>
          <w:b/>
          <w:bCs/>
          <w:sz w:val="40"/>
          <w:szCs w:val="40"/>
          <w:rtl/>
          <w:lang w:val="fr-FR"/>
        </w:rPr>
        <w:t xml:space="preserve"> كمدرب في الخمسة مواسم الرياضية التالية</w:t>
      </w:r>
      <w:r w:rsidRPr="009523C0">
        <w:rPr>
          <w:rFonts w:ascii="Sakkal Majalla" w:hAnsi="Sakkal Majalla" w:cs="Sakkal Majalla"/>
          <w:b/>
          <w:bCs/>
          <w:sz w:val="40"/>
          <w:szCs w:val="40"/>
          <w:lang w:val="fr-FR"/>
        </w:rPr>
        <w:t>:</w:t>
      </w:r>
    </w:p>
    <w:tbl>
      <w:tblPr>
        <w:tblStyle w:val="TableNormal"/>
        <w:tblW w:w="10197" w:type="dxa"/>
        <w:jc w:val="center"/>
        <w:tblInd w:w="0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2905"/>
        <w:gridCol w:w="2013"/>
        <w:gridCol w:w="2013"/>
      </w:tblGrid>
      <w:tr w:rsidR="009523C0" w:rsidRPr="009523C0" w14:paraId="553A776E" w14:textId="77777777" w:rsidTr="00FA0851">
        <w:trPr>
          <w:trHeight w:val="443"/>
          <w:jc w:val="center"/>
        </w:trPr>
        <w:tc>
          <w:tcPr>
            <w:tcW w:w="3266" w:type="dxa"/>
          </w:tcPr>
          <w:p w14:paraId="56812E9B" w14:textId="12C5B110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569" w:right="550"/>
              <w:jc w:val="center"/>
              <w:rPr>
                <w:rFonts w:ascii="Sakkal Majalla" w:eastAsia="Courier New" w:hAnsi="Sakkal Majalla" w:cs="Sakkal Majalla"/>
                <w:bCs/>
                <w:color w:val="002060"/>
                <w:sz w:val="48"/>
                <w:szCs w:val="32"/>
                <w:lang w:eastAsia="en-US"/>
              </w:rPr>
            </w:pPr>
            <w:r w:rsidRPr="009523C0">
              <w:rPr>
                <w:rFonts w:ascii="Sakkal Majalla" w:eastAsia="Courier New" w:hAnsi="Sakkal Majalla" w:cs="Sakkal Majalla"/>
                <w:bCs/>
                <w:color w:val="002060"/>
                <w:sz w:val="48"/>
                <w:szCs w:val="32"/>
                <w:rtl/>
                <w:lang w:eastAsia="en-US"/>
              </w:rPr>
              <w:t>رقم الرخصة</w:t>
            </w:r>
          </w:p>
        </w:tc>
        <w:tc>
          <w:tcPr>
            <w:tcW w:w="2905" w:type="dxa"/>
          </w:tcPr>
          <w:p w14:paraId="34E5C1AF" w14:textId="452669CF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841" w:right="825"/>
              <w:jc w:val="center"/>
              <w:rPr>
                <w:rFonts w:ascii="Sakkal Majalla" w:eastAsia="Courier New" w:hAnsi="Sakkal Majalla" w:cs="Sakkal Majalla"/>
                <w:bCs/>
                <w:color w:val="002060"/>
                <w:sz w:val="48"/>
                <w:szCs w:val="32"/>
                <w:lang w:eastAsia="en-US"/>
              </w:rPr>
            </w:pPr>
            <w:r w:rsidRPr="009523C0">
              <w:rPr>
                <w:rFonts w:ascii="Sakkal Majalla" w:eastAsia="Courier New" w:hAnsi="Sakkal Majalla" w:cs="Sakkal Majalla"/>
                <w:bCs/>
                <w:color w:val="002060"/>
                <w:sz w:val="48"/>
                <w:szCs w:val="32"/>
                <w:rtl/>
                <w:lang w:eastAsia="en-US"/>
              </w:rPr>
              <w:t>الفئة</w:t>
            </w:r>
          </w:p>
        </w:tc>
        <w:tc>
          <w:tcPr>
            <w:tcW w:w="2013" w:type="dxa"/>
          </w:tcPr>
          <w:p w14:paraId="6D441417" w14:textId="6DB61079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252"/>
              <w:jc w:val="center"/>
              <w:rPr>
                <w:rFonts w:ascii="Sakkal Majalla" w:eastAsia="Courier New" w:hAnsi="Sakkal Majalla" w:cs="Sakkal Majalla"/>
                <w:bCs/>
                <w:color w:val="002060"/>
                <w:sz w:val="48"/>
                <w:szCs w:val="32"/>
                <w:lang w:eastAsia="en-US"/>
              </w:rPr>
            </w:pPr>
            <w:r w:rsidRPr="009523C0">
              <w:rPr>
                <w:rFonts w:ascii="Sakkal Majalla" w:eastAsia="Courier New" w:hAnsi="Sakkal Majalla" w:cs="Sakkal Majalla"/>
                <w:bCs/>
                <w:color w:val="002060"/>
                <w:sz w:val="48"/>
                <w:szCs w:val="32"/>
                <w:rtl/>
                <w:lang w:eastAsia="en-US"/>
              </w:rPr>
              <w:t>الفريق</w:t>
            </w:r>
          </w:p>
        </w:tc>
        <w:tc>
          <w:tcPr>
            <w:tcW w:w="2013" w:type="dxa"/>
          </w:tcPr>
          <w:p w14:paraId="67C39510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377"/>
              <w:jc w:val="center"/>
              <w:rPr>
                <w:rFonts w:ascii="Sakkal Majalla" w:eastAsia="Courier New" w:hAnsi="Sakkal Majalla" w:cs="Sakkal Majalla"/>
                <w:bCs/>
                <w:color w:val="002060"/>
                <w:sz w:val="48"/>
                <w:szCs w:val="32"/>
                <w:lang w:eastAsia="en-US"/>
              </w:rPr>
            </w:pPr>
            <w:r w:rsidRPr="009523C0">
              <w:rPr>
                <w:rFonts w:ascii="Sakkal Majalla" w:eastAsia="Courier New" w:hAnsi="Sakkal Majalla" w:cs="Sakkal Majalla"/>
                <w:bCs/>
                <w:color w:val="002060"/>
                <w:sz w:val="48"/>
                <w:szCs w:val="32"/>
                <w:rtl/>
                <w:lang w:eastAsia="en-US"/>
              </w:rPr>
              <w:t>الموسم الرياضي</w:t>
            </w:r>
          </w:p>
        </w:tc>
      </w:tr>
      <w:tr w:rsidR="009523C0" w:rsidRPr="009523C0" w14:paraId="3553872B" w14:textId="77777777" w:rsidTr="00FA0851">
        <w:trPr>
          <w:trHeight w:val="443"/>
          <w:jc w:val="center"/>
        </w:trPr>
        <w:tc>
          <w:tcPr>
            <w:tcW w:w="3266" w:type="dxa"/>
          </w:tcPr>
          <w:p w14:paraId="3F049106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569" w:right="550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905" w:type="dxa"/>
          </w:tcPr>
          <w:p w14:paraId="2D3C79C2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841" w:right="825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013" w:type="dxa"/>
          </w:tcPr>
          <w:p w14:paraId="0417D482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252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013" w:type="dxa"/>
          </w:tcPr>
          <w:p w14:paraId="21402837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377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</w:tr>
      <w:tr w:rsidR="009523C0" w:rsidRPr="009523C0" w14:paraId="0C752634" w14:textId="77777777" w:rsidTr="00FA0851">
        <w:trPr>
          <w:trHeight w:val="443"/>
          <w:jc w:val="center"/>
        </w:trPr>
        <w:tc>
          <w:tcPr>
            <w:tcW w:w="3266" w:type="dxa"/>
          </w:tcPr>
          <w:p w14:paraId="60755782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569" w:right="550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905" w:type="dxa"/>
          </w:tcPr>
          <w:p w14:paraId="10AAFCBB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841" w:right="825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013" w:type="dxa"/>
          </w:tcPr>
          <w:p w14:paraId="0AAE57FF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252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013" w:type="dxa"/>
          </w:tcPr>
          <w:p w14:paraId="5D727EBE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377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</w:tr>
      <w:tr w:rsidR="009523C0" w:rsidRPr="009523C0" w14:paraId="3E56CAF3" w14:textId="77777777" w:rsidTr="00FA0851">
        <w:trPr>
          <w:trHeight w:val="443"/>
          <w:jc w:val="center"/>
        </w:trPr>
        <w:tc>
          <w:tcPr>
            <w:tcW w:w="3266" w:type="dxa"/>
          </w:tcPr>
          <w:p w14:paraId="054750F1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569" w:right="550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905" w:type="dxa"/>
          </w:tcPr>
          <w:p w14:paraId="1BF8DBEF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841" w:right="825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013" w:type="dxa"/>
          </w:tcPr>
          <w:p w14:paraId="351A2403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252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013" w:type="dxa"/>
          </w:tcPr>
          <w:p w14:paraId="46E445CE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377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</w:tr>
      <w:tr w:rsidR="009523C0" w:rsidRPr="009523C0" w14:paraId="1F302794" w14:textId="77777777" w:rsidTr="00FA0851">
        <w:trPr>
          <w:trHeight w:val="443"/>
          <w:jc w:val="center"/>
        </w:trPr>
        <w:tc>
          <w:tcPr>
            <w:tcW w:w="3266" w:type="dxa"/>
          </w:tcPr>
          <w:p w14:paraId="22B4A153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569" w:right="550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905" w:type="dxa"/>
          </w:tcPr>
          <w:p w14:paraId="069DA6DA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841" w:right="825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013" w:type="dxa"/>
          </w:tcPr>
          <w:p w14:paraId="6916A76D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252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013" w:type="dxa"/>
          </w:tcPr>
          <w:p w14:paraId="2521DD36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377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</w:tr>
      <w:tr w:rsidR="009523C0" w:rsidRPr="009523C0" w14:paraId="53CC22E6" w14:textId="77777777" w:rsidTr="00FA0851">
        <w:trPr>
          <w:trHeight w:val="443"/>
          <w:jc w:val="center"/>
        </w:trPr>
        <w:tc>
          <w:tcPr>
            <w:tcW w:w="3266" w:type="dxa"/>
          </w:tcPr>
          <w:p w14:paraId="156B0CC5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569" w:right="550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905" w:type="dxa"/>
          </w:tcPr>
          <w:p w14:paraId="46D5974A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841" w:right="825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013" w:type="dxa"/>
          </w:tcPr>
          <w:p w14:paraId="0B19D4CB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252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  <w:tc>
          <w:tcPr>
            <w:tcW w:w="2013" w:type="dxa"/>
          </w:tcPr>
          <w:p w14:paraId="79051A3A" w14:textId="77777777" w:rsidR="009523C0" w:rsidRPr="009523C0" w:rsidRDefault="009523C0" w:rsidP="009523C0">
            <w:pPr>
              <w:widowControl w:val="0"/>
              <w:shd w:val="clear" w:color="auto" w:fill="FFFFFF"/>
              <w:autoSpaceDE w:val="0"/>
              <w:autoSpaceDN w:val="0"/>
              <w:bidi/>
              <w:spacing w:before="240" w:line="276" w:lineRule="auto"/>
              <w:ind w:left="377"/>
              <w:jc w:val="center"/>
              <w:rPr>
                <w:rFonts w:ascii="Courier New" w:eastAsia="Courier New" w:hAnsi="Courier New" w:cs="Courier New"/>
                <w:bCs/>
                <w:color w:val="002060"/>
                <w:sz w:val="48"/>
                <w:szCs w:val="32"/>
                <w:rtl/>
                <w:lang w:eastAsia="en-US"/>
              </w:rPr>
            </w:pPr>
          </w:p>
        </w:tc>
      </w:tr>
    </w:tbl>
    <w:p w14:paraId="6951E2CC" w14:textId="0247B09F" w:rsidR="009523C0" w:rsidRDefault="009523C0" w:rsidP="009523C0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  <w:lang w:val="fr-FR"/>
        </w:rPr>
      </w:pPr>
      <w:r w:rsidRPr="009523C0">
        <w:rPr>
          <w:rFonts w:ascii="Sakkal Majalla" w:hAnsi="Sakkal Majalla" w:cs="Sakkal Majalla"/>
          <w:b/>
          <w:bCs/>
          <w:sz w:val="40"/>
          <w:szCs w:val="40"/>
          <w:rtl/>
          <w:lang w:val="fr-FR"/>
        </w:rPr>
        <w:t xml:space="preserve">أرغب بالمشاركة في </w:t>
      </w:r>
      <w:r w:rsidRPr="009523C0">
        <w:rPr>
          <w:rFonts w:ascii="Sakkal Majalla" w:hAnsi="Sakkal Majalla" w:cs="Sakkal Majalla" w:hint="cs"/>
          <w:b/>
          <w:bCs/>
          <w:sz w:val="40"/>
          <w:szCs w:val="40"/>
          <w:rtl/>
          <w:lang w:val="fr-FR"/>
        </w:rPr>
        <w:t>تربص:</w:t>
      </w:r>
    </w:p>
    <w:tbl>
      <w:tblPr>
        <w:tblStyle w:val="Grilledutableau"/>
        <w:tblpPr w:leftFromText="141" w:rightFromText="141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809"/>
        <w:gridCol w:w="1036"/>
      </w:tblGrid>
      <w:tr w:rsidR="009523C0" w14:paraId="7D662D84" w14:textId="77777777" w:rsidTr="009523C0">
        <w:tc>
          <w:tcPr>
            <w:tcW w:w="1809" w:type="dxa"/>
          </w:tcPr>
          <w:p w14:paraId="08043F64" w14:textId="4F46503C" w:rsidR="009523C0" w:rsidRDefault="009523C0" w:rsidP="009523C0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fr-FR"/>
              </w:rPr>
            </w:pPr>
            <w:r w:rsidRPr="009523C0">
              <w:rPr>
                <w:rFonts w:ascii="Sakkal Majalla" w:hAnsi="Sakkal Majalla" w:cs="Sakkal Majalla"/>
                <w:b/>
                <w:bCs/>
                <w:sz w:val="40"/>
                <w:szCs w:val="40"/>
                <w:lang w:val="fr-FR"/>
              </w:rPr>
              <w:t>CAF B</w:t>
            </w:r>
          </w:p>
        </w:tc>
        <w:tc>
          <w:tcPr>
            <w:tcW w:w="1036" w:type="dxa"/>
          </w:tcPr>
          <w:p w14:paraId="260087CB" w14:textId="77777777" w:rsidR="009523C0" w:rsidRDefault="009523C0" w:rsidP="009523C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fr-FR"/>
              </w:rPr>
            </w:pPr>
          </w:p>
        </w:tc>
      </w:tr>
      <w:tr w:rsidR="009523C0" w14:paraId="24471F61" w14:textId="77777777" w:rsidTr="009523C0">
        <w:tc>
          <w:tcPr>
            <w:tcW w:w="1809" w:type="dxa"/>
          </w:tcPr>
          <w:p w14:paraId="53ED18B0" w14:textId="3BE6A5F2" w:rsidR="009523C0" w:rsidRDefault="009523C0" w:rsidP="009523C0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fr-FR"/>
              </w:rPr>
            </w:pPr>
            <w:r w:rsidRPr="009523C0">
              <w:rPr>
                <w:rFonts w:ascii="Sakkal Majalla" w:hAnsi="Sakkal Majalla" w:cs="Sakkal Majalla"/>
                <w:b/>
                <w:bCs/>
                <w:sz w:val="40"/>
                <w:szCs w:val="40"/>
                <w:lang w:val="fr-FR"/>
              </w:rPr>
              <w:t>CAF C</w:t>
            </w:r>
          </w:p>
        </w:tc>
        <w:tc>
          <w:tcPr>
            <w:tcW w:w="1036" w:type="dxa"/>
          </w:tcPr>
          <w:p w14:paraId="49D8FBF7" w14:textId="77777777" w:rsidR="009523C0" w:rsidRDefault="009523C0" w:rsidP="009523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val="fr-FR"/>
              </w:rPr>
            </w:pPr>
          </w:p>
        </w:tc>
      </w:tr>
    </w:tbl>
    <w:p w14:paraId="1593D00F" w14:textId="56803B5C" w:rsidR="009523C0" w:rsidRPr="009523C0" w:rsidRDefault="009523C0" w:rsidP="009523C0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rtl/>
          <w:lang w:val="fr-FR"/>
        </w:rPr>
      </w:pPr>
    </w:p>
    <w:p w14:paraId="44E7303E" w14:textId="77777777" w:rsidR="00874D57" w:rsidRDefault="00874D57" w:rsidP="00874D57">
      <w:pPr>
        <w:jc w:val="right"/>
        <w:rPr>
          <w:rtl/>
          <w:lang w:val="fr-FR"/>
        </w:rPr>
      </w:pPr>
    </w:p>
    <w:p w14:paraId="51A69A26" w14:textId="77777777" w:rsidR="00874D57" w:rsidRPr="00874D57" w:rsidRDefault="00874D57" w:rsidP="00874D57">
      <w:pPr>
        <w:jc w:val="right"/>
        <w:rPr>
          <w:lang w:val="fr-FR"/>
        </w:rPr>
      </w:pPr>
    </w:p>
    <w:sectPr w:rsidR="00874D57" w:rsidRPr="00874D57" w:rsidSect="00CC203C">
      <w:headerReference w:type="default" r:id="rId9"/>
      <w:footerReference w:type="default" r:id="rId10"/>
      <w:pgSz w:w="12242" w:h="15842" w:code="1"/>
      <w:pgMar w:top="311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4475" w14:textId="77777777" w:rsidR="00C51542" w:rsidRDefault="00C51542" w:rsidP="00B70340">
      <w:r>
        <w:separator/>
      </w:r>
    </w:p>
  </w:endnote>
  <w:endnote w:type="continuationSeparator" w:id="0">
    <w:p w14:paraId="69A70AF6" w14:textId="77777777" w:rsidR="00C51542" w:rsidRDefault="00C51542" w:rsidP="00B7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4A51" w14:textId="4B916F95" w:rsidR="002D2D21" w:rsidRDefault="00B44E01" w:rsidP="002D2D21">
    <w:pPr>
      <w:pStyle w:val="Pieddepage"/>
    </w:pPr>
    <w:r>
      <w:rPr>
        <w:rFonts w:ascii="Sakkal Majalla" w:eastAsia="Arial" w:hAnsi="Sakkal Majalla" w:cs="Sakkal Majalla"/>
        <w:b/>
        <w:bCs/>
        <w:noProof/>
        <w:sz w:val="36"/>
        <w:szCs w:val="36"/>
        <w:u w:val="single"/>
        <w:rtl/>
        <w:lang w:val="ar-DZ" w:eastAsia="fr-FR" w:bidi="ar-DZ"/>
      </w:rPr>
      <w:drawing>
        <wp:anchor distT="0" distB="0" distL="114300" distR="114300" simplePos="0" relativeHeight="251670528" behindDoc="0" locked="0" layoutInCell="1" allowOverlap="1" wp14:anchorId="25728DC8" wp14:editId="33420F14">
          <wp:simplePos x="0" y="0"/>
          <wp:positionH relativeFrom="column">
            <wp:posOffset>5981095</wp:posOffset>
          </wp:positionH>
          <wp:positionV relativeFrom="paragraph">
            <wp:posOffset>-112949</wp:posOffset>
          </wp:positionV>
          <wp:extent cx="590550" cy="590550"/>
          <wp:effectExtent l="38100" t="38100" r="38100" b="38100"/>
          <wp:wrapNone/>
          <wp:docPr id="1482658603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31384" name="Image 38493138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 w="28575">
                    <a:solidFill>
                      <a:srgbClr val="EE0000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25B" w:rsidRPr="002D2D21">
      <w:rPr>
        <w:rFonts w:ascii="Sakkal Majalla" w:eastAsia="Calibri" w:hAnsi="Sakkal Majalla" w:cs="Sakkal Majalla"/>
        <w:b/>
        <w:bCs/>
        <w:noProof/>
        <w:kern w:val="2"/>
        <w:sz w:val="28"/>
        <w:szCs w:val="28"/>
        <w:rtl/>
        <w:lang w:eastAsia="en-US"/>
      </w:rPr>
      <mc:AlternateContent>
        <mc:Choice Requires="wpg">
          <w:drawing>
            <wp:anchor distT="0" distB="0" distL="114300" distR="116671" simplePos="0" relativeHeight="251668480" behindDoc="0" locked="0" layoutInCell="1" allowOverlap="1" wp14:anchorId="5C041CCB" wp14:editId="6C707EA4">
              <wp:simplePos x="0" y="0"/>
              <wp:positionH relativeFrom="margin">
                <wp:posOffset>-842645</wp:posOffset>
              </wp:positionH>
              <wp:positionV relativeFrom="paragraph">
                <wp:posOffset>-134620</wp:posOffset>
              </wp:positionV>
              <wp:extent cx="6449695" cy="565150"/>
              <wp:effectExtent l="0" t="0" r="8255" b="6350"/>
              <wp:wrapNone/>
              <wp:docPr id="792122575" name="Groupe 792122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49695" cy="565150"/>
                        <a:chOff x="326936" y="2603461"/>
                        <a:chExt cx="5818395" cy="529734"/>
                      </a:xfrm>
                    </wpg:grpSpPr>
                    <pic:pic xmlns:pic="http://schemas.openxmlformats.org/drawingml/2006/picture">
                      <pic:nvPicPr>
                        <pic:cNvPr id="1307009201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/>
                        <a:srcRect t="-10216"/>
                        <a:stretch>
                          <a:fillRect/>
                        </a:stretch>
                      </pic:blipFill>
                      <pic:spPr bwMode="auto">
                        <a:xfrm>
                          <a:off x="5929330" y="2603461"/>
                          <a:ext cx="216000" cy="238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916555476" name="Rectangle 916555476"/>
                      <wps:cNvSpPr/>
                      <wps:spPr>
                        <a:xfrm>
                          <a:off x="1562556" y="2616839"/>
                          <a:ext cx="4374957" cy="245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77122F" w14:textId="77777777" w:rsidR="002D2D21" w:rsidRPr="002D2D21" w:rsidRDefault="002D2D21" w:rsidP="002D2D21">
                            <w:pPr>
                              <w:pStyle w:val="NormalWeb"/>
                              <w:bidi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 w:rsidRPr="002D2D21">
                              <w:rPr>
                                <w:rFonts w:asci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ص .</w:t>
                            </w:r>
                            <w:proofErr w:type="gramEnd"/>
                            <w:r w:rsidRPr="002D2D21">
                              <w:rPr>
                                <w:rFonts w:asci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ب 38 أ، الحاج لخضر، باتنة  </w:t>
                            </w: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  <w:t xml:space="preserve"> 05000</w:t>
                            </w: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  <w:t xml:space="preserve">  BP  38 A - Hadj Lakhdar – Batna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s:wsp>
                      <wps:cNvPr id="499775552" name="Rectangle 499775552"/>
                      <wps:cNvSpPr/>
                      <wps:spPr>
                        <a:xfrm>
                          <a:off x="5009318" y="2893066"/>
                          <a:ext cx="937928" cy="2308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730863" w14:textId="77777777" w:rsidR="002D2D21" w:rsidRPr="002D2D21" w:rsidRDefault="002D2D21" w:rsidP="002D2D21">
                            <w:pPr>
                              <w:pStyle w:val="NormalWeb"/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  <w:t>033.25.37.24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5461186" name="Picture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29331" y="2893348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2057350148" name="Picture 4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67007" y="2902313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68378100" name="Rectangle 68378100"/>
                      <wps:cNvSpPr/>
                      <wps:spPr>
                        <a:xfrm>
                          <a:off x="3134565" y="2902313"/>
                          <a:ext cx="1777287" cy="2308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48AFB9" w14:textId="77777777" w:rsidR="002D2D21" w:rsidRPr="002D2D21" w:rsidRDefault="002D2D21" w:rsidP="002D2D21">
                            <w:pPr>
                              <w:pStyle w:val="NormalWeb"/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  <w:t>033.25.37.19</w:t>
                            </w: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&amp; </w:t>
                            </w: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  <w:t>033.25.36.48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0255185" name="Picture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4794" y="2911276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1391449132" name="Rectangle 1391449132"/>
                      <wps:cNvSpPr/>
                      <wps:spPr>
                        <a:xfrm>
                          <a:off x="411238" y="2892918"/>
                          <a:ext cx="2642972" cy="2308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469D9" w14:textId="77777777" w:rsidR="002D2D21" w:rsidRPr="002D2D21" w:rsidRDefault="002D2D21" w:rsidP="002D2D21">
                            <w:pPr>
                              <w:pStyle w:val="NormalWeb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  <w:t>lrfbatna@gmail.com</w:t>
                            </w: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  <w:t>&amp;</w:t>
                            </w: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  <w:t>contact@lrf-batna.org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43460929" name="Picture 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6"/>
                        <a:srcRect t="-10800"/>
                        <a:stretch>
                          <a:fillRect/>
                        </a:stretch>
                      </pic:blipFill>
                      <pic:spPr bwMode="auto">
                        <a:xfrm>
                          <a:off x="1955692" y="2611163"/>
                          <a:ext cx="216000" cy="239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  <wps:wsp>
                      <wps:cNvPr id="2046914672" name="Rectangle 2046914672"/>
                      <wps:cNvSpPr/>
                      <wps:spPr>
                        <a:xfrm>
                          <a:off x="326936" y="2616273"/>
                          <a:ext cx="1613823" cy="245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FF98FE" w14:textId="77777777" w:rsidR="002D2D21" w:rsidRPr="002D2D21" w:rsidRDefault="002D2D21" w:rsidP="002D2D21">
                            <w:pPr>
                              <w:pStyle w:val="NormalWeb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D2D2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 w:bidi="ar-DZ"/>
                              </w:rPr>
                              <w:t>http://www.lrf-batna.org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041CCB" id="Groupe 792122575" o:spid="_x0000_s1045" style="position:absolute;margin-left:-66.35pt;margin-top:-10.6pt;width:507.85pt;height:44.5pt;z-index:251668480;mso-wrap-distance-right:3.24086mm;mso-position-horizontal-relative:margin" coordorigin="3269,26034" coordsize="58183,5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46" type="#_x0000_t75" style="position:absolute;left:59293;top:26034;width:2160;height:238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">
                <v:imagedata r:id="rId7" o:title="" croptop="-6695f"/>
                <o:lock v:ext="edit" aspectratio="f"/>
              </v:shape>
              <v:rect id="Rectangle 916555476" o:spid="_x0000_s1047" style="position:absolute;left:15625;top:26168;width:4375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" filled="f" stroked="f">
                <v:textbox>
                  <w:txbxContent>
                    <w:p w14:paraId="6877122F" w14:textId="77777777" w:rsidR="002D2D21" w:rsidRPr="002D2D21" w:rsidRDefault="002D2D21" w:rsidP="002D2D21">
                      <w:pPr>
                        <w:pStyle w:val="NormalWeb"/>
                        <w:bidi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2D2D21">
                        <w:rPr>
                          <w:rFonts w:asci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ar-DZ"/>
                        </w:rPr>
                        <w:t>ص .</w:t>
                      </w:r>
                      <w:proofErr w:type="gramEnd"/>
                      <w:r w:rsidRPr="002D2D21">
                        <w:rPr>
                          <w:rFonts w:asci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ar-DZ"/>
                        </w:rPr>
                        <w:t xml:space="preserve"> ب 38 أ، الحاج لخضر، باتنة  </w:t>
                      </w: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  <w:t xml:space="preserve"> 05000</w:t>
                      </w: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ar-DZ"/>
                        </w:rPr>
                        <w:t xml:space="preserve"> </w:t>
                      </w: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  <w:t xml:space="preserve">  BP  38 A - Hadj Lakhdar – Batna</w:t>
                      </w:r>
                    </w:p>
                  </w:txbxContent>
                </v:textbox>
              </v:rect>
              <v:rect id="Rectangle 499775552" o:spid="_x0000_s1048" style="position:absolute;left:50093;top:28930;width:9379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" filled="f" stroked="f">
                <v:textbox>
                  <w:txbxContent>
                    <w:p w14:paraId="42730863" w14:textId="77777777" w:rsidR="002D2D21" w:rsidRPr="002D2D21" w:rsidRDefault="002D2D21" w:rsidP="002D2D21">
                      <w:pPr>
                        <w:pStyle w:val="NormalWeb"/>
                        <w:jc w:val="right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  <w:t>033.25.37.24</w:t>
                      </w:r>
                    </w:p>
                  </w:txbxContent>
                </v:textbox>
              </v:rect>
              <v:shape id="Picture 3" o:spid="_x0000_s1049" type="#_x0000_t75" style="position:absolute;left:59293;top:28933;width:2160;height:21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">
                <v:imagedata r:id="rId8" o:title=""/>
                <o:lock v:ext="edit" aspectratio="f"/>
              </v:shape>
              <v:shape id="Picture 4" o:spid="_x0000_s1050" type="#_x0000_t75" style="position:absolute;left:48670;top:29023;width:2160;height:21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">
                <v:imagedata r:id="rId9" o:title=""/>
                <o:lock v:ext="edit" aspectratio="f"/>
              </v:shape>
              <v:rect id="Rectangle 68378100" o:spid="_x0000_s1051" style="position:absolute;left:31345;top:29023;width:17773;height: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" filled="f" stroked="f">
                <v:textbox>
                  <w:txbxContent>
                    <w:p w14:paraId="1E48AFB9" w14:textId="77777777" w:rsidR="002D2D21" w:rsidRPr="002D2D21" w:rsidRDefault="002D2D21" w:rsidP="002D2D21">
                      <w:pPr>
                        <w:pStyle w:val="NormalWeb"/>
                        <w:jc w:val="right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  <w:t>033.25.37.19</w:t>
                      </w: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ar-DZ"/>
                        </w:rPr>
                        <w:t xml:space="preserve"> &amp; </w:t>
                      </w: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  <w:t>033.25.36.48</w:t>
                      </w:r>
                    </w:p>
                  </w:txbxContent>
                </v:textbox>
              </v:rect>
              <v:shape id="Picture 5" o:spid="_x0000_s1052" type="#_x0000_t75" style="position:absolute;left:29647;top:29112;width:2160;height:21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">
                <v:imagedata r:id="rId10" o:title=""/>
                <o:lock v:ext="edit" aspectratio="f"/>
              </v:shape>
              <v:rect id="Rectangle 1391449132" o:spid="_x0000_s1053" style="position:absolute;left:4112;top:28929;width:26430;height:2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" filled="f" stroked="f">
                <v:textbox>
                  <w:txbxContent>
                    <w:p w14:paraId="7A8469D9" w14:textId="77777777" w:rsidR="002D2D21" w:rsidRPr="002D2D21" w:rsidRDefault="002D2D21" w:rsidP="002D2D21">
                      <w:pPr>
                        <w:pStyle w:val="NormalWeb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  <w:t>lrfbatna@gmail.com</w:t>
                      </w: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ar-DZ"/>
                        </w:rPr>
                        <w:t xml:space="preserve"> </w:t>
                      </w: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  <w:t>&amp;</w:t>
                      </w: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ar-DZ"/>
                        </w:rPr>
                        <w:t xml:space="preserve"> </w:t>
                      </w: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  <w:t>contact@lrf-batna.org</w:t>
                      </w:r>
                    </w:p>
                  </w:txbxContent>
                </v:textbox>
              </v:rect>
              <v:shape id="Picture 6" o:spid="_x0000_s1054" type="#_x0000_t75" style="position:absolute;left:19556;top:26111;width:2160;height:239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">
                <v:imagedata r:id="rId11" o:title="" croptop="-7078f"/>
                <o:lock v:ext="edit" aspectratio="f"/>
              </v:shape>
              <v:rect id="Rectangle 2046914672" o:spid="_x0000_s1055" style="position:absolute;left:3269;top:26162;width:16138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" filled="f" stroked="f">
                <v:textbox>
                  <w:txbxContent>
                    <w:p w14:paraId="02FF98FE" w14:textId="77777777" w:rsidR="002D2D21" w:rsidRPr="002D2D21" w:rsidRDefault="002D2D21" w:rsidP="002D2D21">
                      <w:pPr>
                        <w:pStyle w:val="NormalWeb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2D2D2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fr-FR" w:bidi="ar-DZ"/>
                        </w:rPr>
                        <w:t>http://www.lrf-batna.org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r w:rsidR="0036525B" w:rsidRPr="002D2D21">
      <w:rPr>
        <w:rFonts w:ascii="Arial" w:eastAsia="Arial" w:hAnsi="Arial" w:cs="Arial"/>
        <w:noProof/>
        <w:sz w:val="22"/>
        <w:szCs w:val="22"/>
        <w:lang w:val="fr" w:eastAsia="fr-FR"/>
      </w:rPr>
      <w:drawing>
        <wp:anchor distT="0" distB="0" distL="114300" distR="114300" simplePos="0" relativeHeight="251666432" behindDoc="1" locked="0" layoutInCell="1" allowOverlap="1" wp14:anchorId="65E98B90" wp14:editId="47E184EA">
          <wp:simplePos x="0" y="0"/>
          <wp:positionH relativeFrom="column">
            <wp:posOffset>-1552575</wp:posOffset>
          </wp:positionH>
          <wp:positionV relativeFrom="paragraph">
            <wp:posOffset>-228600</wp:posOffset>
          </wp:positionV>
          <wp:extent cx="8514715" cy="47625"/>
          <wp:effectExtent l="0" t="0" r="635" b="9525"/>
          <wp:wrapNone/>
          <wp:docPr id="7569503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4715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7359" w14:textId="77777777" w:rsidR="00C51542" w:rsidRDefault="00C51542" w:rsidP="00B70340">
      <w:r>
        <w:separator/>
      </w:r>
    </w:p>
  </w:footnote>
  <w:footnote w:type="continuationSeparator" w:id="0">
    <w:p w14:paraId="158AAA4B" w14:textId="77777777" w:rsidR="00C51542" w:rsidRDefault="00C51542" w:rsidP="00B7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121F" w14:textId="42A3C50A" w:rsidR="00B70340" w:rsidRDefault="002D2D21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FCAE48E" wp14:editId="6BA72BC5">
              <wp:simplePos x="0" y="0"/>
              <wp:positionH relativeFrom="column">
                <wp:posOffset>-880745</wp:posOffset>
              </wp:positionH>
              <wp:positionV relativeFrom="paragraph">
                <wp:posOffset>-263525</wp:posOffset>
              </wp:positionV>
              <wp:extent cx="8300085" cy="2063833"/>
              <wp:effectExtent l="0" t="38100" r="5715" b="0"/>
              <wp:wrapNone/>
              <wp:docPr id="859921213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00085" cy="2063833"/>
                        <a:chOff x="0" y="0"/>
                        <a:chExt cx="8300085" cy="2317750"/>
                      </a:xfrm>
                    </wpg:grpSpPr>
                    <wpg:grpSp>
                      <wpg:cNvPr id="1223441944" name="Groupe 1"/>
                      <wpg:cNvGrpSpPr/>
                      <wpg:grpSpPr>
                        <a:xfrm>
                          <a:off x="0" y="0"/>
                          <a:ext cx="8300085" cy="2317750"/>
                          <a:chOff x="3175" y="0"/>
                          <a:chExt cx="8300085" cy="2318285"/>
                        </a:xfrm>
                      </wpg:grpSpPr>
                      <wps:wsp>
                        <wps:cNvPr id="866760922" name="Freeform 6"/>
                        <wps:cNvSpPr>
                          <a:spLocks/>
                        </wps:cNvSpPr>
                        <wps:spPr bwMode="auto">
                          <a:xfrm>
                            <a:off x="3175" y="234215"/>
                            <a:ext cx="8300085" cy="2084070"/>
                          </a:xfrm>
                          <a:custGeom>
                            <a:avLst/>
                            <a:gdLst>
                              <a:gd name="T0" fmla="*/ 1425 w 2618"/>
                              <a:gd name="T1" fmla="*/ 255 h 656"/>
                              <a:gd name="T2" fmla="*/ 0 w 2618"/>
                              <a:gd name="T3" fmla="*/ 288 h 656"/>
                              <a:gd name="T4" fmla="*/ 0 w 2618"/>
                              <a:gd name="T5" fmla="*/ 404 h 656"/>
                              <a:gd name="T6" fmla="*/ 1373 w 2618"/>
                              <a:gd name="T7" fmla="*/ 295 h 656"/>
                              <a:gd name="T8" fmla="*/ 2618 w 2618"/>
                              <a:gd name="T9" fmla="*/ 207 h 656"/>
                              <a:gd name="T10" fmla="*/ 2618 w 2618"/>
                              <a:gd name="T11" fmla="*/ 69 h 656"/>
                              <a:gd name="T12" fmla="*/ 1425 w 2618"/>
                              <a:gd name="T13" fmla="*/ 255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18" h="656">
                                <a:moveTo>
                                  <a:pt x="1425" y="255"/>
                                </a:moveTo>
                                <a:cubicBezTo>
                                  <a:pt x="785" y="587"/>
                                  <a:pt x="176" y="366"/>
                                  <a:pt x="0" y="288"/>
                                </a:cubicBezTo>
                                <a:cubicBezTo>
                                  <a:pt x="0" y="404"/>
                                  <a:pt x="0" y="404"/>
                                  <a:pt x="0" y="404"/>
                                </a:cubicBezTo>
                                <a:cubicBezTo>
                                  <a:pt x="133" y="469"/>
                                  <a:pt x="630" y="656"/>
                                  <a:pt x="1373" y="295"/>
                                </a:cubicBezTo>
                                <a:cubicBezTo>
                                  <a:pt x="1882" y="48"/>
                                  <a:pt x="2336" y="114"/>
                                  <a:pt x="2618" y="207"/>
                                </a:cubicBezTo>
                                <a:cubicBezTo>
                                  <a:pt x="2618" y="69"/>
                                  <a:pt x="2618" y="69"/>
                                  <a:pt x="2618" y="69"/>
                                </a:cubicBezTo>
                                <a:cubicBezTo>
                                  <a:pt x="2348" y="14"/>
                                  <a:pt x="1918" y="0"/>
                                  <a:pt x="1425" y="255"/>
                                </a:cubicBezTo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81041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5949538" y="0"/>
                            <a:ext cx="1506220" cy="15062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01600" cap="flat">
                            <a:solidFill>
                              <a:srgbClr val="58AFE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51657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93568" y="762594"/>
                            <a:ext cx="925830" cy="9277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0" cap="flat">
                            <a:solidFill>
                              <a:srgbClr val="BBE6F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713642400" name="Image 165343470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1739" y="80654"/>
                          <a:ext cx="1391920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31516888" name="Rectangle 3"/>
                      <wps:cNvSpPr/>
                      <wps:spPr>
                        <a:xfrm>
                          <a:off x="1413164" y="270659"/>
                          <a:ext cx="4239260" cy="996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D14A54" w14:textId="77777777" w:rsidR="00B70340" w:rsidRPr="0036525B" w:rsidRDefault="00B70340" w:rsidP="00B7034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</w:rPr>
                            </w:pPr>
                            <w:r w:rsidRPr="0036525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rtl/>
                              </w:rPr>
                              <w:t>الرابطة الجهويــة لكــرة القدم بـــاتنة</w:t>
                            </w:r>
                          </w:p>
                          <w:p w14:paraId="5E1D495D" w14:textId="77777777" w:rsidR="00B70340" w:rsidRPr="0036525B" w:rsidRDefault="00B70340" w:rsidP="00B7034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</w:rPr>
                            </w:pPr>
                            <w:r w:rsidRPr="0036525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</w:rPr>
                              <w:t xml:space="preserve">Regional Football League of </w:t>
                            </w:r>
                            <w:proofErr w:type="spellStart"/>
                            <w:r w:rsidRPr="0036525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</w:rPr>
                              <w:t>Batna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45284094" name="Imag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570" r="22792"/>
                        <a:stretch>
                          <a:fillRect/>
                        </a:stretch>
                      </pic:blipFill>
                      <pic:spPr bwMode="auto">
                        <a:xfrm>
                          <a:off x="320634" y="769422"/>
                          <a:ext cx="835660" cy="949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CAE48E" id="Groupe 7" o:spid="_x0000_s1037" style="position:absolute;margin-left:-69.35pt;margin-top:-20.75pt;width:653.55pt;height:162.5pt;z-index:251664384;mso-height-relative:margin" coordsize="83000,2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">
              <v:group id="Groupe 1" o:spid="_x0000_s1038" style="position:absolute;width:83000;height:23177" coordorigin="31" coordsize="83000,2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">
                <v:shape id="Freeform 6" o:spid="_x0000_s1039" style="position:absolute;left:31;top:2342;width:83001;height:20840;visibility:visible;mso-wrap-style:square;v-text-anchor:top" coordsize="2618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" path="m1425,255c785,587,176,366,,288,,404,,404,,404,133,469,630,656,1373,295,1882,48,2336,114,2618,207v,-138,,-138,,-138c2348,14,1918,,1425,255e" fillcolor="#ffe599 [1303]" stroked="f">
                  <v:path arrowok="t" o:connecttype="custom" o:connectlocs="4517808,810119;0,914958;0,1283482;4352948,937196;8300085,657626;8300085,219209;4517808,810119" o:connectangles="0,0,0,0,0,0,0"/>
                </v:shape>
                <v:oval id="Oval 9" o:spid="_x0000_s1040" style="position:absolute;left:59495;width:15062;height:15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" strokecolor="#58afe2" strokeweight="8pt">
                  <v:stroke joinstyle="miter"/>
                </v:oval>
                <v:oval id="Oval 10" o:spid="_x0000_s1041" style="position:absolute;left:2935;top:7625;width:9258;height:9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" strokecolor="#bbe6fb" strokeweight="5pt">
                  <v:stroke joinstyle="miter"/>
                </v:oval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53434707" o:spid="_x0000_s1042" type="#_x0000_t75" style="position:absolute;left:60017;top:806;width:13919;height:13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">
                <v:imagedata r:id="rId3" o:title=""/>
              </v:shape>
              <v:rect id="Rectangle 3" o:spid="_x0000_s1043" style="position:absolute;left:14131;top:2706;width:42393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" filled="f" stroked="f" strokeweight="1pt">
                <v:textbox>
                  <w:txbxContent>
                    <w:p w14:paraId="1ED14A54" w14:textId="77777777" w:rsidR="00B70340" w:rsidRPr="0036525B" w:rsidRDefault="00B70340" w:rsidP="00B7034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</w:rPr>
                      </w:pPr>
                      <w:r w:rsidRPr="0036525B">
                        <w:rPr>
                          <w:rFonts w:ascii="Sakkal Majalla" w:hAnsi="Sakkal Majalla" w:cs="Sakkal Majalla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rtl/>
                        </w:rPr>
                        <w:t>الرابطة الجهويــة لكــرة القدم بـــاتنة</w:t>
                      </w:r>
                    </w:p>
                    <w:p w14:paraId="5E1D495D" w14:textId="77777777" w:rsidR="00B70340" w:rsidRPr="0036525B" w:rsidRDefault="00B70340" w:rsidP="00B7034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</w:rPr>
                      </w:pPr>
                      <w:r w:rsidRPr="0036525B">
                        <w:rPr>
                          <w:rFonts w:ascii="Sakkal Majalla" w:hAnsi="Sakkal Majalla" w:cs="Sakkal Majalla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</w:rPr>
                        <w:t xml:space="preserve">Regional Football League of </w:t>
                      </w:r>
                      <w:proofErr w:type="spellStart"/>
                      <w:r w:rsidRPr="0036525B">
                        <w:rPr>
                          <w:rFonts w:ascii="Sakkal Majalla" w:hAnsi="Sakkal Majalla" w:cs="Sakkal Majalla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</w:rPr>
                        <w:t>Batna</w:t>
                      </w:r>
                      <w:proofErr w:type="spellEnd"/>
                    </w:p>
                  </w:txbxContent>
                </v:textbox>
              </v:rect>
              <v:shape id="Image 6" o:spid="_x0000_s1044" type="#_x0000_t75" style="position:absolute;left:3206;top:7694;width:8356;height:9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">
                <v:imagedata r:id="rId4" o:title="" cropleft="14791f" cropright="14937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9BA"/>
    <w:multiLevelType w:val="hybridMultilevel"/>
    <w:tmpl w:val="61206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50DF"/>
    <w:multiLevelType w:val="hybridMultilevel"/>
    <w:tmpl w:val="9880EFDA"/>
    <w:lvl w:ilvl="0" w:tplc="040C000F">
      <w:start w:val="1"/>
      <w:numFmt w:val="decimal"/>
      <w:lvlText w:val="%1."/>
      <w:lvlJc w:val="left"/>
      <w:pPr>
        <w:ind w:left="772" w:hanging="360"/>
      </w:pPr>
    </w:lvl>
    <w:lvl w:ilvl="1" w:tplc="040C0019" w:tentative="1">
      <w:start w:val="1"/>
      <w:numFmt w:val="lowerLetter"/>
      <w:lvlText w:val="%2."/>
      <w:lvlJc w:val="left"/>
      <w:pPr>
        <w:ind w:left="1492" w:hanging="360"/>
      </w:pPr>
    </w:lvl>
    <w:lvl w:ilvl="2" w:tplc="040C001B" w:tentative="1">
      <w:start w:val="1"/>
      <w:numFmt w:val="lowerRoman"/>
      <w:lvlText w:val="%3."/>
      <w:lvlJc w:val="right"/>
      <w:pPr>
        <w:ind w:left="2212" w:hanging="180"/>
      </w:pPr>
    </w:lvl>
    <w:lvl w:ilvl="3" w:tplc="040C000F" w:tentative="1">
      <w:start w:val="1"/>
      <w:numFmt w:val="decimal"/>
      <w:lvlText w:val="%4."/>
      <w:lvlJc w:val="left"/>
      <w:pPr>
        <w:ind w:left="2932" w:hanging="360"/>
      </w:pPr>
    </w:lvl>
    <w:lvl w:ilvl="4" w:tplc="040C0019" w:tentative="1">
      <w:start w:val="1"/>
      <w:numFmt w:val="lowerLetter"/>
      <w:lvlText w:val="%5."/>
      <w:lvlJc w:val="left"/>
      <w:pPr>
        <w:ind w:left="3652" w:hanging="360"/>
      </w:pPr>
    </w:lvl>
    <w:lvl w:ilvl="5" w:tplc="040C001B" w:tentative="1">
      <w:start w:val="1"/>
      <w:numFmt w:val="lowerRoman"/>
      <w:lvlText w:val="%6."/>
      <w:lvlJc w:val="right"/>
      <w:pPr>
        <w:ind w:left="4372" w:hanging="180"/>
      </w:pPr>
    </w:lvl>
    <w:lvl w:ilvl="6" w:tplc="040C000F" w:tentative="1">
      <w:start w:val="1"/>
      <w:numFmt w:val="decimal"/>
      <w:lvlText w:val="%7."/>
      <w:lvlJc w:val="left"/>
      <w:pPr>
        <w:ind w:left="5092" w:hanging="360"/>
      </w:pPr>
    </w:lvl>
    <w:lvl w:ilvl="7" w:tplc="040C0019" w:tentative="1">
      <w:start w:val="1"/>
      <w:numFmt w:val="lowerLetter"/>
      <w:lvlText w:val="%8."/>
      <w:lvlJc w:val="left"/>
      <w:pPr>
        <w:ind w:left="5812" w:hanging="360"/>
      </w:pPr>
    </w:lvl>
    <w:lvl w:ilvl="8" w:tplc="040C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 w15:restartNumberingAfterBreak="0">
    <w:nsid w:val="1A783665"/>
    <w:multiLevelType w:val="hybridMultilevel"/>
    <w:tmpl w:val="EEFA703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92980"/>
    <w:multiLevelType w:val="hybridMultilevel"/>
    <w:tmpl w:val="A2E824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B77F2"/>
    <w:multiLevelType w:val="multilevel"/>
    <w:tmpl w:val="BB8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B5268"/>
    <w:multiLevelType w:val="hybridMultilevel"/>
    <w:tmpl w:val="45C2B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302713">
    <w:abstractNumId w:val="3"/>
  </w:num>
  <w:num w:numId="2" w16cid:durableId="2072657076">
    <w:abstractNumId w:val="2"/>
  </w:num>
  <w:num w:numId="3" w16cid:durableId="641545626">
    <w:abstractNumId w:val="1"/>
  </w:num>
  <w:num w:numId="4" w16cid:durableId="481123912">
    <w:abstractNumId w:val="4"/>
  </w:num>
  <w:num w:numId="5" w16cid:durableId="1044255974">
    <w:abstractNumId w:val="0"/>
  </w:num>
  <w:num w:numId="6" w16cid:durableId="955524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599d48,#610912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3D"/>
    <w:rsid w:val="000754B2"/>
    <w:rsid w:val="00086EC7"/>
    <w:rsid w:val="001807AF"/>
    <w:rsid w:val="001A1E2E"/>
    <w:rsid w:val="001E640C"/>
    <w:rsid w:val="0028668A"/>
    <w:rsid w:val="002D2D21"/>
    <w:rsid w:val="003024FD"/>
    <w:rsid w:val="0036525B"/>
    <w:rsid w:val="003B1AB9"/>
    <w:rsid w:val="004D0E95"/>
    <w:rsid w:val="004D522F"/>
    <w:rsid w:val="005535DF"/>
    <w:rsid w:val="005A5FA5"/>
    <w:rsid w:val="00676EB6"/>
    <w:rsid w:val="006A1767"/>
    <w:rsid w:val="00703359"/>
    <w:rsid w:val="00721F03"/>
    <w:rsid w:val="007F77D6"/>
    <w:rsid w:val="0086306F"/>
    <w:rsid w:val="00874D57"/>
    <w:rsid w:val="0088483D"/>
    <w:rsid w:val="009523C0"/>
    <w:rsid w:val="0095620D"/>
    <w:rsid w:val="009718EF"/>
    <w:rsid w:val="00A57D5B"/>
    <w:rsid w:val="00A768F7"/>
    <w:rsid w:val="00B064F2"/>
    <w:rsid w:val="00B44E01"/>
    <w:rsid w:val="00B70340"/>
    <w:rsid w:val="00B81501"/>
    <w:rsid w:val="00C36660"/>
    <w:rsid w:val="00C51542"/>
    <w:rsid w:val="00CC203C"/>
    <w:rsid w:val="00CE55B3"/>
    <w:rsid w:val="00D278F8"/>
    <w:rsid w:val="00D769A3"/>
    <w:rsid w:val="00DA7C3C"/>
    <w:rsid w:val="00DC4A33"/>
    <w:rsid w:val="00DE14E1"/>
    <w:rsid w:val="00F035EC"/>
    <w:rsid w:val="00F5301D"/>
    <w:rsid w:val="00F75F23"/>
    <w:rsid w:val="00F83C88"/>
    <w:rsid w:val="00F84341"/>
    <w:rsid w:val="00F9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99d48,#610912"/>
    </o:shapedefaults>
    <o:shapelayout v:ext="edit">
      <o:idmap v:ext="edit" data="2"/>
    </o:shapelayout>
  </w:shapeDefaults>
  <w:decimalSymbol w:val=","/>
  <w:listSeparator w:val=";"/>
  <w14:docId w14:val="316BDD3D"/>
  <w15:chartTrackingRefBased/>
  <w15:docId w15:val="{08729A58-EC6E-4208-BC37-C09C65C2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</w:style>
  <w:style w:type="character" w:customStyle="1" w:styleId="sowc">
    <w:name w:val="sowc"/>
    <w:basedOn w:val="Policepardfaut"/>
    <w:rsid w:val="00703359"/>
  </w:style>
  <w:style w:type="character" w:customStyle="1" w:styleId="howc">
    <w:name w:val="howc"/>
    <w:basedOn w:val="Policepardfaut"/>
    <w:rsid w:val="00703359"/>
  </w:style>
  <w:style w:type="paragraph" w:customStyle="1" w:styleId="My">
    <w:name w:val="My"/>
    <w:rsid w:val="00703359"/>
    <w:rPr>
      <w:rFonts w:ascii="Verdana" w:hAnsi="Verdana" w:cs="Arial"/>
      <w:sz w:val="24"/>
      <w:szCs w:val="24"/>
      <w:lang w:val="uk-UA" w:eastAsia="ko-KR"/>
    </w:rPr>
  </w:style>
  <w:style w:type="paragraph" w:customStyle="1" w:styleId="cvgsua">
    <w:name w:val="cvgsua"/>
    <w:basedOn w:val="Normal"/>
    <w:rsid w:val="004D0E95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customStyle="1" w:styleId="agcmg">
    <w:name w:val="a_gcmg"/>
    <w:basedOn w:val="Policepardfaut"/>
    <w:rsid w:val="004D0E95"/>
  </w:style>
  <w:style w:type="paragraph" w:styleId="En-tte">
    <w:name w:val="header"/>
    <w:basedOn w:val="Normal"/>
    <w:link w:val="En-tteCar"/>
    <w:uiPriority w:val="99"/>
    <w:rsid w:val="00B703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0340"/>
    <w:rPr>
      <w:sz w:val="24"/>
      <w:szCs w:val="24"/>
      <w:lang w:val="en-US" w:eastAsia="ko-KR"/>
    </w:rPr>
  </w:style>
  <w:style w:type="paragraph" w:styleId="Pieddepage">
    <w:name w:val="footer"/>
    <w:basedOn w:val="Normal"/>
    <w:link w:val="PieddepageCar"/>
    <w:rsid w:val="00B703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0340"/>
    <w:rPr>
      <w:sz w:val="24"/>
      <w:szCs w:val="24"/>
      <w:lang w:val="en-US" w:eastAsia="ko-KR"/>
    </w:rPr>
  </w:style>
  <w:style w:type="paragraph" w:styleId="Paragraphedeliste">
    <w:name w:val="List Paragraph"/>
    <w:basedOn w:val="Normal"/>
    <w:uiPriority w:val="34"/>
    <w:qFormat/>
    <w:rsid w:val="002D2D21"/>
    <w:pPr>
      <w:ind w:left="720"/>
      <w:contextualSpacing/>
    </w:pPr>
  </w:style>
  <w:style w:type="paragraph" w:styleId="NormalWeb">
    <w:name w:val="Normal (Web)"/>
    <w:basedOn w:val="Normal"/>
    <w:rsid w:val="002D2D21"/>
  </w:style>
  <w:style w:type="paragraph" w:customStyle="1" w:styleId="isselectedend">
    <w:name w:val="isselectedend"/>
    <w:basedOn w:val="Normal"/>
    <w:rsid w:val="00B44E01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styleId="lev">
    <w:name w:val="Strong"/>
    <w:basedOn w:val="Policepardfaut"/>
    <w:uiPriority w:val="22"/>
    <w:qFormat/>
    <w:rsid w:val="00B44E0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81501"/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qFormat/>
    <w:rsid w:val="009523C0"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rsid w:val="0095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stagesdelacaf202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sstagesdelacaf202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12" Type="http://schemas.openxmlformats.org/officeDocument/2006/relationships/image" Target="media/image11.emf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5" Type="http://schemas.openxmlformats.org/officeDocument/2006/relationships/image" Target="media/image9.pn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model%20word\template-letterhea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template-letterhead</Template>
  <TotalTime>21</TotalTime>
  <Pages>2</Pages>
  <Words>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2025-12-31T13:28:00Z</cp:lastPrinted>
  <dcterms:created xsi:type="dcterms:W3CDTF">2026-01-08T13:52:00Z</dcterms:created>
  <dcterms:modified xsi:type="dcterms:W3CDTF">2026-01-08T14:22:00Z</dcterms:modified>
</cp:coreProperties>
</file>